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475F" w14:textId="60B0C778" w:rsidR="00B732F1" w:rsidRPr="00D62A1A" w:rsidRDefault="00C4540D" w:rsidP="00FB53BC">
      <w:pPr>
        <w:rPr>
          <w:rFonts w:cs="Arial"/>
          <w:b/>
          <w:bCs/>
          <w:color w:val="FFFFFF"/>
          <w:sz w:val="56"/>
          <w:szCs w:val="56"/>
        </w:rPr>
      </w:pPr>
      <w:r>
        <w:rPr>
          <w:rFonts w:cs="Arial"/>
          <w:b/>
          <w:bCs/>
          <w:noProof/>
          <w:color w:val="FFFF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7B647EE" wp14:editId="3F034F95">
                <wp:simplePos x="0" y="0"/>
                <wp:positionH relativeFrom="page">
                  <wp:posOffset>4046855</wp:posOffset>
                </wp:positionH>
                <wp:positionV relativeFrom="page">
                  <wp:posOffset>517525</wp:posOffset>
                </wp:positionV>
                <wp:extent cx="2853690" cy="191770"/>
                <wp:effectExtent l="0" t="0" r="0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47B64814" w14:textId="77777777" w:rsidR="00EF37CC" w:rsidRPr="00F250F6" w:rsidRDefault="00EF37CC" w:rsidP="00B732F1">
                            <w:pPr>
                              <w:jc w:val="right"/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on-site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647E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8.65pt;margin-top:40.75pt;width:224.7pt;height:15.1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" filled="f" stroked="f">
                <v:textbox inset="0,0,0,0">
                  <w:txbxContent>
                    <w:p w14:paraId="47B64814" w14:textId="77777777" w:rsidR="00EF37CC" w:rsidRPr="00F250F6" w:rsidRDefault="00EF37CC" w:rsidP="00B732F1">
                      <w:pPr>
                        <w:jc w:val="right"/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  <w:t>on-site services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F0A73">
        <w:rPr>
          <w:rFonts w:cs="Arial"/>
          <w:b/>
          <w:bCs/>
          <w:color w:val="FFFFFF"/>
          <w:sz w:val="56"/>
          <w:szCs w:val="56"/>
        </w:rPr>
        <w:t>Mars Wrigley</w:t>
      </w:r>
    </w:p>
    <w:p w14:paraId="47B64761" w14:textId="77777777" w:rsidR="00BE36E2" w:rsidRPr="00D62A1A" w:rsidRDefault="009E709B" w:rsidP="008978A8">
      <w:pPr>
        <w:pStyle w:val="Grandtitre"/>
      </w:pPr>
      <w:r>
        <w:t>JoB description</w:t>
      </w:r>
    </w:p>
    <w:p w14:paraId="47B64762" w14:textId="77777777" w:rsidR="00652BE0" w:rsidRDefault="00652BE0" w:rsidP="00652BE0">
      <w:pPr>
        <w:pStyle w:val="Heading1"/>
        <w:jc w:val="right"/>
        <w:rPr>
          <w:b w:val="0"/>
          <w:sz w:val="24"/>
          <w:szCs w:val="24"/>
        </w:rPr>
      </w:pPr>
    </w:p>
    <w:p w14:paraId="47B64763" w14:textId="77777777" w:rsidR="009E709B" w:rsidRDefault="009E709B" w:rsidP="009E709B">
      <w:pPr>
        <w:pStyle w:val="Heading2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20"/>
        <w:gridCol w:w="2801"/>
        <w:gridCol w:w="2156"/>
        <w:gridCol w:w="2945"/>
      </w:tblGrid>
      <w:tr w:rsidR="009E36FA" w:rsidRPr="009D170B" w14:paraId="47B64769" w14:textId="77777777" w:rsidTr="004B7FE8">
        <w:tc>
          <w:tcPr>
            <w:tcW w:w="1756" w:type="dxa"/>
            <w:vAlign w:val="center"/>
          </w:tcPr>
          <w:p w14:paraId="47B64764" w14:textId="77777777" w:rsidR="009E36FA" w:rsidRPr="00925667" w:rsidRDefault="009E36FA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P</w:t>
            </w:r>
            <w:bookmarkStart w:id="0" w:name="Text3"/>
            <w:r w:rsidRPr="00925667">
              <w:rPr>
                <w:sz w:val="20"/>
                <w:szCs w:val="20"/>
              </w:rPr>
              <w:t>osition Title</w:t>
            </w:r>
          </w:p>
        </w:tc>
        <w:bookmarkEnd w:id="0"/>
        <w:tc>
          <w:tcPr>
            <w:tcW w:w="2866" w:type="dxa"/>
            <w:vAlign w:val="center"/>
          </w:tcPr>
          <w:p w14:paraId="200DFD3A" w14:textId="10E9C589" w:rsidR="00040BDD" w:rsidRDefault="009E36FA" w:rsidP="00967197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34378A">
              <w:rPr>
                <w:rFonts w:cs="Arial"/>
              </w:rPr>
              <w:t>Evening</w:t>
            </w:r>
          </w:p>
          <w:p w14:paraId="47B64766" w14:textId="21C8666C" w:rsidR="009E36FA" w:rsidRPr="0070188B" w:rsidRDefault="00040BDD" w:rsidP="00967197">
            <w:pPr>
              <w:rPr>
                <w:rFonts w:cs="Arial"/>
              </w:rPr>
            </w:pPr>
            <w:r>
              <w:rPr>
                <w:rFonts w:cs="Arial"/>
              </w:rPr>
              <w:t>Supervisor</w:t>
            </w:r>
          </w:p>
        </w:tc>
        <w:tc>
          <w:tcPr>
            <w:tcW w:w="2208" w:type="dxa"/>
            <w:vAlign w:val="center"/>
          </w:tcPr>
          <w:p w14:paraId="47B64767" w14:textId="77777777" w:rsidR="009E36FA" w:rsidRPr="00925667" w:rsidRDefault="009E36FA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Department</w:t>
            </w:r>
          </w:p>
        </w:tc>
        <w:tc>
          <w:tcPr>
            <w:tcW w:w="3018" w:type="dxa"/>
            <w:vAlign w:val="center"/>
          </w:tcPr>
          <w:p w14:paraId="47B64768" w14:textId="20C7C6AA" w:rsidR="009E36FA" w:rsidRPr="0070188B" w:rsidRDefault="005B6456" w:rsidP="00617E86">
            <w:pPr>
              <w:rPr>
                <w:rFonts w:cs="Arial"/>
              </w:rPr>
            </w:pPr>
            <w:r>
              <w:rPr>
                <w:rFonts w:cs="Arial"/>
              </w:rPr>
              <w:t>Factory</w:t>
            </w:r>
            <w:r w:rsidR="0034378A">
              <w:rPr>
                <w:rFonts w:cs="Arial"/>
              </w:rPr>
              <w:t>/Office</w:t>
            </w:r>
            <w:r>
              <w:rPr>
                <w:rFonts w:cs="Arial"/>
              </w:rPr>
              <w:t xml:space="preserve"> Cleaning</w:t>
            </w:r>
          </w:p>
        </w:tc>
      </w:tr>
      <w:tr w:rsidR="009E36FA" w:rsidRPr="009D170B" w14:paraId="47B6476E" w14:textId="77777777" w:rsidTr="004B7FE8">
        <w:tc>
          <w:tcPr>
            <w:tcW w:w="1756" w:type="dxa"/>
            <w:vAlign w:val="center"/>
          </w:tcPr>
          <w:p w14:paraId="47B6476A" w14:textId="77777777" w:rsidR="009E36FA" w:rsidRPr="00925667" w:rsidRDefault="009E36FA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Generic Job Title</w:t>
            </w:r>
          </w:p>
        </w:tc>
        <w:tc>
          <w:tcPr>
            <w:tcW w:w="2866" w:type="dxa"/>
            <w:vAlign w:val="center"/>
          </w:tcPr>
          <w:p w14:paraId="47B6476B" w14:textId="01C88EF2" w:rsidR="009E36FA" w:rsidRPr="0070188B" w:rsidRDefault="0034378A" w:rsidP="00617E86">
            <w:pPr>
              <w:rPr>
                <w:rFonts w:cs="Arial"/>
              </w:rPr>
            </w:pPr>
            <w:r>
              <w:rPr>
                <w:rFonts w:cs="Arial"/>
              </w:rPr>
              <w:t>Evening</w:t>
            </w:r>
            <w:r w:rsidR="00040BDD">
              <w:rPr>
                <w:rFonts w:cs="Arial"/>
              </w:rPr>
              <w:t xml:space="preserve"> Supervisor</w:t>
            </w:r>
          </w:p>
        </w:tc>
        <w:tc>
          <w:tcPr>
            <w:tcW w:w="2208" w:type="dxa"/>
            <w:vAlign w:val="center"/>
          </w:tcPr>
          <w:p w14:paraId="47B6476C" w14:textId="77777777" w:rsidR="009E36FA" w:rsidRPr="00925667" w:rsidRDefault="009E36FA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Segment</w:t>
            </w:r>
          </w:p>
        </w:tc>
        <w:tc>
          <w:tcPr>
            <w:tcW w:w="3018" w:type="dxa"/>
            <w:vAlign w:val="center"/>
          </w:tcPr>
          <w:p w14:paraId="47B6476D" w14:textId="3BDDFB7C" w:rsidR="009E36FA" w:rsidRPr="0070188B" w:rsidRDefault="005014E3" w:rsidP="00617E86">
            <w:pPr>
              <w:rPr>
                <w:rFonts w:cs="Arial"/>
              </w:rPr>
            </w:pPr>
            <w:r>
              <w:rPr>
                <w:rFonts w:cs="Arial"/>
              </w:rPr>
              <w:t>Corporate</w:t>
            </w:r>
          </w:p>
        </w:tc>
      </w:tr>
      <w:tr w:rsidR="009E36FA" w:rsidRPr="009D170B" w14:paraId="47B64773" w14:textId="77777777" w:rsidTr="004B7FE8">
        <w:tc>
          <w:tcPr>
            <w:tcW w:w="1756" w:type="dxa"/>
            <w:vAlign w:val="center"/>
          </w:tcPr>
          <w:p w14:paraId="47B6476F" w14:textId="77777777" w:rsidR="009E36FA" w:rsidRPr="00925667" w:rsidRDefault="009E36FA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Team Band</w:t>
            </w:r>
          </w:p>
        </w:tc>
        <w:tc>
          <w:tcPr>
            <w:tcW w:w="2866" w:type="dxa"/>
            <w:vAlign w:val="center"/>
          </w:tcPr>
          <w:p w14:paraId="47B64770" w14:textId="4E05920C" w:rsidR="009E36FA" w:rsidRPr="0070188B" w:rsidRDefault="009E36FA" w:rsidP="00617E86">
            <w:pPr>
              <w:rPr>
                <w:rFonts w:cs="Arial"/>
              </w:rPr>
            </w:pPr>
          </w:p>
        </w:tc>
        <w:tc>
          <w:tcPr>
            <w:tcW w:w="2208" w:type="dxa"/>
            <w:vAlign w:val="center"/>
          </w:tcPr>
          <w:p w14:paraId="47B64771" w14:textId="77777777" w:rsidR="009E36FA" w:rsidRPr="00925667" w:rsidRDefault="009E36FA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Location</w:t>
            </w:r>
          </w:p>
        </w:tc>
        <w:tc>
          <w:tcPr>
            <w:tcW w:w="3018" w:type="dxa"/>
            <w:vAlign w:val="center"/>
          </w:tcPr>
          <w:p w14:paraId="47B64772" w14:textId="510C10AA" w:rsidR="009E36FA" w:rsidRPr="0070188B" w:rsidRDefault="005014E3" w:rsidP="00617E86">
            <w:pPr>
              <w:rPr>
                <w:rFonts w:cs="Arial"/>
              </w:rPr>
            </w:pPr>
            <w:r>
              <w:rPr>
                <w:rFonts w:cs="Arial"/>
              </w:rPr>
              <w:t>Slough</w:t>
            </w:r>
          </w:p>
        </w:tc>
      </w:tr>
      <w:tr w:rsidR="009E36FA" w:rsidRPr="009D170B" w14:paraId="47B64778" w14:textId="77777777" w:rsidTr="004B7FE8">
        <w:tc>
          <w:tcPr>
            <w:tcW w:w="1756" w:type="dxa"/>
            <w:vAlign w:val="center"/>
          </w:tcPr>
          <w:p w14:paraId="47B64774" w14:textId="77777777" w:rsidR="009E36FA" w:rsidRPr="00925667" w:rsidRDefault="009E36FA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Reports to</w:t>
            </w:r>
          </w:p>
        </w:tc>
        <w:tc>
          <w:tcPr>
            <w:tcW w:w="2866" w:type="dxa"/>
            <w:vAlign w:val="center"/>
          </w:tcPr>
          <w:p w14:paraId="47B64775" w14:textId="588B0906" w:rsidR="009E36FA" w:rsidRPr="0070188B" w:rsidRDefault="0034378A" w:rsidP="003623BB">
            <w:pPr>
              <w:rPr>
                <w:rFonts w:cs="Arial"/>
              </w:rPr>
            </w:pPr>
            <w:r>
              <w:rPr>
                <w:rFonts w:cs="Arial"/>
              </w:rPr>
              <w:t>Michelle chapman</w:t>
            </w:r>
          </w:p>
        </w:tc>
        <w:tc>
          <w:tcPr>
            <w:tcW w:w="2208" w:type="dxa"/>
            <w:vAlign w:val="center"/>
          </w:tcPr>
          <w:p w14:paraId="47B64776" w14:textId="77777777" w:rsidR="009E36FA" w:rsidRPr="00925667" w:rsidRDefault="009E36FA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Office / Unit name</w:t>
            </w:r>
          </w:p>
        </w:tc>
        <w:tc>
          <w:tcPr>
            <w:tcW w:w="3018" w:type="dxa"/>
            <w:vAlign w:val="center"/>
          </w:tcPr>
          <w:p w14:paraId="47B64777" w14:textId="42232476" w:rsidR="009E36FA" w:rsidRPr="00C15721" w:rsidRDefault="009E36FA" w:rsidP="00275066">
            <w:pPr>
              <w:rPr>
                <w:rFonts w:cs="Arial"/>
              </w:rPr>
            </w:pPr>
          </w:p>
        </w:tc>
      </w:tr>
    </w:tbl>
    <w:p w14:paraId="47B64779" w14:textId="77777777" w:rsidR="009E709B" w:rsidRPr="00D62A1A" w:rsidRDefault="009E709B" w:rsidP="009E709B">
      <w:pPr>
        <w:pStyle w:val="Heading2"/>
      </w:pPr>
      <w:r>
        <w:t>ORGANISATION StRUCTURE</w:t>
      </w:r>
    </w:p>
    <w:p w14:paraId="47B6477A" w14:textId="5FF0153F" w:rsidR="009E709B" w:rsidRPr="00D62A1A" w:rsidRDefault="00C4540D" w:rsidP="009E709B">
      <w:pPr>
        <w:pStyle w:val="Text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7B647EF" wp14:editId="2A7EDCF9">
                <wp:simplePos x="0" y="0"/>
                <wp:positionH relativeFrom="column">
                  <wp:posOffset>1943100</wp:posOffset>
                </wp:positionH>
                <wp:positionV relativeFrom="paragraph">
                  <wp:posOffset>162560</wp:posOffset>
                </wp:positionV>
                <wp:extent cx="1778000" cy="422910"/>
                <wp:effectExtent l="4445" t="0" r="0" b="635"/>
                <wp:wrapNone/>
                <wp:docPr id="18" name="Zone de text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8000" cy="422910"/>
                        </a:xfrm>
                        <a:prstGeom prst="rect">
                          <a:avLst/>
                        </a:prstGeom>
                        <a:solidFill>
                          <a:srgbClr val="2A29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64816" w14:textId="10269E00" w:rsidR="00EF37CC" w:rsidRPr="007953CF" w:rsidRDefault="00066AF8" w:rsidP="009E709B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Michelle Chapman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647EF" id="Zone de texte 99" o:spid="_x0000_s1027" type="#_x0000_t202" style="position:absolute;left:0;text-align:left;margin-left:153pt;margin-top:12.8pt;width:140pt;height:33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" fillcolor="#2a295c" stroked="f" strokeweight=".5pt">
                <v:path arrowok="t"/>
                <v:textbox inset="0,2mm,0,0">
                  <w:txbxContent>
                    <w:p w14:paraId="47B64816" w14:textId="10269E00" w:rsidR="00EF37CC" w:rsidRPr="007953CF" w:rsidRDefault="00066AF8" w:rsidP="009E709B">
                      <w:pPr>
                        <w:jc w:val="center"/>
                        <w:rPr>
                          <w:rFonts w:cs="Arial"/>
                          <w:color w:val="FFFFFF"/>
                        </w:rPr>
                      </w:pPr>
                      <w:r>
                        <w:rPr>
                          <w:rFonts w:cs="Arial"/>
                          <w:color w:val="FFFFFF"/>
                        </w:rPr>
                        <w:t>Michelle Chapman</w:t>
                      </w:r>
                    </w:p>
                  </w:txbxContent>
                </v:textbox>
              </v:shape>
            </w:pict>
          </mc:Fallback>
        </mc:AlternateContent>
      </w:r>
    </w:p>
    <w:p w14:paraId="47B6477B" w14:textId="77777777" w:rsidR="009E709B" w:rsidRPr="00D62A1A" w:rsidRDefault="009E709B" w:rsidP="009E709B">
      <w:pPr>
        <w:pStyle w:val="Texte2"/>
      </w:pPr>
    </w:p>
    <w:p w14:paraId="47B6477C" w14:textId="230AE218" w:rsidR="009E709B" w:rsidRPr="00D62A1A" w:rsidRDefault="00C4540D" w:rsidP="009E709B">
      <w:pPr>
        <w:pStyle w:val="Texte2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7488" behindDoc="0" locked="0" layoutInCell="1" allowOverlap="1" wp14:anchorId="47B647F0" wp14:editId="0F6B50E4">
                <wp:simplePos x="0" y="0"/>
                <wp:positionH relativeFrom="column">
                  <wp:posOffset>2863215</wp:posOffset>
                </wp:positionH>
                <wp:positionV relativeFrom="paragraph">
                  <wp:posOffset>9525</wp:posOffset>
                </wp:positionV>
                <wp:extent cx="0" cy="342900"/>
                <wp:effectExtent l="10160" t="8255" r="8890" b="10795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5676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EFC95" id="Line 3" o:spid="_x0000_s1026" style="position:absolute;flip:y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5.45pt,.75pt" to="225.4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" strokecolor="#65676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7B647F1" wp14:editId="0BC0DEE8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4605" r="14605" b="33020"/>
                <wp:wrapNone/>
                <wp:docPr id="16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98DD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3" o:spid="_x0000_s1026" type="#_x0000_t34" style="position:absolute;margin-left:225pt;margin-top:6.5pt;width:0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</w:p>
    <w:p w14:paraId="47B6477D" w14:textId="74CE3C73" w:rsidR="009E709B" w:rsidRPr="00D62A1A" w:rsidRDefault="00C4540D" w:rsidP="009E709B">
      <w:pPr>
        <w:pStyle w:val="Text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7B647F2" wp14:editId="1541FFCE">
                <wp:simplePos x="0" y="0"/>
                <wp:positionH relativeFrom="column">
                  <wp:posOffset>1805305</wp:posOffset>
                </wp:positionH>
                <wp:positionV relativeFrom="paragraph">
                  <wp:posOffset>138430</wp:posOffset>
                </wp:positionV>
                <wp:extent cx="2116455" cy="433070"/>
                <wp:effectExtent l="0" t="0" r="0" b="508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16455" cy="433070"/>
                        </a:xfrm>
                        <a:prstGeom prst="rect">
                          <a:avLst/>
                        </a:prstGeom>
                        <a:solidFill>
                          <a:srgbClr val="2A29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64817" w14:textId="1054024B" w:rsidR="00EF37CC" w:rsidRPr="007953CF" w:rsidRDefault="007E0555" w:rsidP="003D25BE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Evening</w:t>
                            </w:r>
                            <w:r w:rsidR="00E37FEA">
                              <w:rPr>
                                <w:rFonts w:cs="Arial"/>
                                <w:color w:val="FFFFFF"/>
                              </w:rPr>
                              <w:t xml:space="preserve"> Supervisor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647F2" id="Text Box 8" o:spid="_x0000_s1028" type="#_x0000_t202" style="position:absolute;left:0;text-align:left;margin-left:142.15pt;margin-top:10.9pt;width:166.65pt;height:34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" fillcolor="#2a295c" stroked="f" strokeweight=".5pt">
                <v:path arrowok="t"/>
                <v:textbox inset="0,2mm,0,0">
                  <w:txbxContent>
                    <w:p w14:paraId="47B64817" w14:textId="1054024B" w:rsidR="00EF37CC" w:rsidRPr="007953CF" w:rsidRDefault="007E0555" w:rsidP="003D25BE">
                      <w:pPr>
                        <w:jc w:val="center"/>
                        <w:rPr>
                          <w:rFonts w:cs="Arial"/>
                          <w:color w:val="FFFFFF"/>
                        </w:rPr>
                      </w:pPr>
                      <w:r>
                        <w:rPr>
                          <w:rFonts w:cs="Arial"/>
                          <w:color w:val="FFFFFF"/>
                        </w:rPr>
                        <w:t>Evening</w:t>
                      </w:r>
                      <w:r w:rsidR="00E37FEA">
                        <w:rPr>
                          <w:rFonts w:cs="Arial"/>
                          <w:color w:val="FFFFFF"/>
                        </w:rPr>
                        <w:t xml:space="preserve"> Supervisor</w:t>
                      </w:r>
                    </w:p>
                  </w:txbxContent>
                </v:textbox>
              </v:shape>
            </w:pict>
          </mc:Fallback>
        </mc:AlternateContent>
      </w:r>
    </w:p>
    <w:p w14:paraId="47B6477E" w14:textId="77777777" w:rsidR="009E709B" w:rsidRPr="007953CF" w:rsidRDefault="009E709B" w:rsidP="009E709B">
      <w:pPr>
        <w:jc w:val="center"/>
        <w:rPr>
          <w:rFonts w:cs="Arial"/>
          <w:color w:val="FFFFFF"/>
        </w:rPr>
      </w:pPr>
      <w:r>
        <w:rPr>
          <w:rFonts w:cs="Arial"/>
          <w:color w:val="FFFFFF"/>
        </w:rPr>
        <w:t>Head of Talent</w:t>
      </w:r>
    </w:p>
    <w:p w14:paraId="47B64781" w14:textId="0A46E044" w:rsidR="00606F91" w:rsidRDefault="00606F91" w:rsidP="009E709B">
      <w:pPr>
        <w:pStyle w:val="Heading4"/>
        <w:ind w:left="0"/>
        <w:rPr>
          <w:sz w:val="28"/>
          <w:szCs w:val="28"/>
        </w:rPr>
      </w:pPr>
    </w:p>
    <w:p w14:paraId="47B64782" w14:textId="212436EA" w:rsidR="009E709B" w:rsidRDefault="00C4540D" w:rsidP="009E709B">
      <w:pPr>
        <w:pStyle w:val="Heading4"/>
        <w:ind w:left="0"/>
      </w:pPr>
      <w:r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7B647F7" wp14:editId="5C00812A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21590" r="14605" b="35560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6C02C" id="AutoShape 9" o:spid="_x0000_s1026" type="#_x0000_t34" style="position:absolute;margin-left:225pt;margin-top:6.5pt;width:0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B647F8" wp14:editId="18465563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21590" r="14605" b="3556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9D230" id="AutoShape 6" o:spid="_x0000_s1026" type="#_x0000_t34" style="position:absolute;margin-left:225pt;margin-top:6.5pt;width:0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 w:rsidRPr="0003695F">
        <w:rPr>
          <w:sz w:val="28"/>
          <w:szCs w:val="28"/>
        </w:rPr>
        <w:t>Job Purpose</w:t>
      </w:r>
      <w:r w:rsidR="009E709B">
        <w:t xml:space="preserve"> </w:t>
      </w:r>
    </w:p>
    <w:p w14:paraId="055B669C" w14:textId="62C0AF4C" w:rsidR="00FB2964" w:rsidRDefault="00FB2964" w:rsidP="00FB2964">
      <w:pPr>
        <w:pStyle w:val="Texte4"/>
        <w:rPr>
          <w:lang w:eastAsia="en-GB"/>
        </w:rPr>
      </w:pPr>
      <w:r>
        <w:rPr>
          <w:lang w:eastAsia="en-GB"/>
        </w:rPr>
        <w:t xml:space="preserve">To ensure that the shifts run smoothly </w:t>
      </w:r>
      <w:r w:rsidR="00364BC1">
        <w:rPr>
          <w:lang w:eastAsia="en-GB"/>
        </w:rPr>
        <w:t>the supervisor is to take responsibility for the quality standards</w:t>
      </w:r>
      <w:r w:rsidR="00F03758">
        <w:rPr>
          <w:lang w:eastAsia="en-GB"/>
        </w:rPr>
        <w:t xml:space="preserve">, shift </w:t>
      </w:r>
      <w:r w:rsidR="00B5751D">
        <w:rPr>
          <w:lang w:eastAsia="en-GB"/>
        </w:rPr>
        <w:t>allocations, equipment</w:t>
      </w:r>
      <w:r w:rsidR="00F03758">
        <w:rPr>
          <w:lang w:eastAsia="en-GB"/>
        </w:rPr>
        <w:t xml:space="preserve">, completion of </w:t>
      </w:r>
      <w:r w:rsidR="00733C5E">
        <w:rPr>
          <w:lang w:eastAsia="en-GB"/>
        </w:rPr>
        <w:t>paperwork</w:t>
      </w:r>
      <w:r w:rsidR="00B5751D">
        <w:rPr>
          <w:lang w:eastAsia="en-GB"/>
        </w:rPr>
        <w:t>, performance</w:t>
      </w:r>
      <w:r w:rsidR="00F03758">
        <w:rPr>
          <w:lang w:eastAsia="en-GB"/>
        </w:rPr>
        <w:t xml:space="preserve"> </w:t>
      </w:r>
      <w:r w:rsidR="00B5751D">
        <w:rPr>
          <w:lang w:eastAsia="en-GB"/>
        </w:rPr>
        <w:t>management, monitoring of employees and on the job training</w:t>
      </w:r>
      <w:r w:rsidR="00F03758">
        <w:rPr>
          <w:lang w:eastAsia="en-GB"/>
        </w:rPr>
        <w:t xml:space="preserve"> </w:t>
      </w:r>
    </w:p>
    <w:p w14:paraId="4B33375C" w14:textId="2A0B7C23" w:rsidR="00B5751D" w:rsidRDefault="00B5751D" w:rsidP="00FB2964">
      <w:pPr>
        <w:pStyle w:val="Texte4"/>
        <w:rPr>
          <w:lang w:eastAsia="en-GB"/>
        </w:rPr>
      </w:pPr>
    </w:p>
    <w:p w14:paraId="15A6198B" w14:textId="6785C09F" w:rsidR="00733C5E" w:rsidRDefault="00733C5E" w:rsidP="00FB2964">
      <w:pPr>
        <w:pStyle w:val="Texte4"/>
        <w:rPr>
          <w:b/>
          <w:bCs/>
          <w:lang w:eastAsia="en-GB"/>
        </w:rPr>
      </w:pPr>
      <w:r w:rsidRPr="00733C5E">
        <w:rPr>
          <w:b/>
          <w:bCs/>
          <w:lang w:eastAsia="en-GB"/>
        </w:rPr>
        <w:t>Health and safety purpose</w:t>
      </w:r>
    </w:p>
    <w:p w14:paraId="113B6F1A" w14:textId="3021FC08" w:rsidR="00733C5E" w:rsidRDefault="00733C5E" w:rsidP="00FB2964">
      <w:pPr>
        <w:pStyle w:val="Texte4"/>
        <w:rPr>
          <w:b/>
          <w:bCs/>
          <w:lang w:eastAsia="en-GB"/>
        </w:rPr>
      </w:pPr>
    </w:p>
    <w:p w14:paraId="22CE929A" w14:textId="57CDC632" w:rsidR="00733C5E" w:rsidRPr="00733C5E" w:rsidRDefault="00733C5E" w:rsidP="00FB2964">
      <w:pPr>
        <w:pStyle w:val="Texte4"/>
        <w:rPr>
          <w:lang w:eastAsia="en-GB"/>
        </w:rPr>
      </w:pPr>
      <w:r w:rsidRPr="00733C5E">
        <w:rPr>
          <w:lang w:eastAsia="en-GB"/>
        </w:rPr>
        <w:t xml:space="preserve">To take a direct interest in health and safety of your self and subordinates and others who may be affected by your work </w:t>
      </w:r>
      <w:r w:rsidR="003C6617" w:rsidRPr="00733C5E">
        <w:rPr>
          <w:lang w:eastAsia="en-GB"/>
        </w:rPr>
        <w:t>activities.</w:t>
      </w:r>
    </w:p>
    <w:p w14:paraId="4A74CAF3" w14:textId="77777777" w:rsidR="00364BC1" w:rsidRPr="00FB2964" w:rsidRDefault="00364BC1" w:rsidP="00FB2964">
      <w:pPr>
        <w:pStyle w:val="Texte4"/>
        <w:rPr>
          <w:lang w:eastAsia="en-GB"/>
        </w:rPr>
      </w:pPr>
    </w:p>
    <w:p w14:paraId="47B64784" w14:textId="77777777" w:rsidR="003623BB" w:rsidRPr="00617E86" w:rsidRDefault="003623BB" w:rsidP="003623BB">
      <w:pPr>
        <w:pStyle w:val="Puces4"/>
        <w:numPr>
          <w:ilvl w:val="0"/>
          <w:numId w:val="0"/>
        </w:numPr>
        <w:rPr>
          <w:color w:val="808080"/>
          <w:sz w:val="22"/>
        </w:rPr>
      </w:pPr>
    </w:p>
    <w:p w14:paraId="47B64785" w14:textId="491201C5" w:rsidR="009E709B" w:rsidRDefault="00C4540D" w:rsidP="00783DE3">
      <w:pPr>
        <w:pStyle w:val="Puces4"/>
        <w:numPr>
          <w:ilvl w:val="0"/>
          <w:numId w:val="0"/>
        </w:numPr>
        <w:rPr>
          <w:noProof/>
          <w:sz w:val="28"/>
          <w:szCs w:val="28"/>
        </w:rPr>
      </w:pPr>
      <w:r>
        <w:rPr>
          <w:noProof/>
          <w:color w:val="2A295C"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B647F9" wp14:editId="6F0A83CE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8415" r="14605" b="3873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D967A" id="AutoShape 12" o:spid="_x0000_s1026" type="#_x0000_t34" style="position:absolute;margin-left:225pt;margin-top:6.5pt;width:0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color w:val="2A295C"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B647FA" wp14:editId="09DBA86D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8415" r="14605" b="3873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0467F" id="AutoShape 11" o:spid="_x0000_s1026" type="#_x0000_t34" style="position:absolute;margin-left:225pt;margin-top:6.5pt;width:0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ED073A">
        <w:rPr>
          <w:noProof/>
          <w:sz w:val="28"/>
          <w:szCs w:val="28"/>
        </w:rPr>
        <w:t>Main dutes and responsibiltes of the role</w:t>
      </w:r>
      <w:r w:rsidR="009E709B" w:rsidRPr="00617E86">
        <w:rPr>
          <w:noProof/>
          <w:sz w:val="28"/>
          <w:szCs w:val="28"/>
        </w:rPr>
        <w:t xml:space="preserve"> </w:t>
      </w:r>
    </w:p>
    <w:p w14:paraId="52DABF7A" w14:textId="77777777" w:rsidR="00F95B97" w:rsidRPr="00617E86" w:rsidRDefault="00F95B97" w:rsidP="00783DE3">
      <w:pPr>
        <w:pStyle w:val="Puces4"/>
        <w:numPr>
          <w:ilvl w:val="0"/>
          <w:numId w:val="0"/>
        </w:numPr>
        <w:rPr>
          <w:color w:val="808080"/>
          <w:sz w:val="22"/>
        </w:rPr>
      </w:pPr>
    </w:p>
    <w:p w14:paraId="539C8D53" w14:textId="3F986229" w:rsidR="00FA0497" w:rsidRDefault="00FA0497" w:rsidP="00FA0497">
      <w:pPr>
        <w:numPr>
          <w:ilvl w:val="0"/>
          <w:numId w:val="6"/>
        </w:numPr>
        <w:shd w:val="clear" w:color="auto" w:fill="FFFFFF"/>
        <w:spacing w:after="180" w:line="360" w:lineRule="atLeast"/>
        <w:jc w:val="left"/>
        <w:rPr>
          <w:rFonts w:eastAsia="Times New Roman" w:cs="Arial"/>
          <w:color w:val="0A0A0A"/>
          <w:szCs w:val="22"/>
          <w:lang w:eastAsia="en-GB"/>
        </w:rPr>
      </w:pPr>
      <w:r w:rsidRPr="00A105CA">
        <w:rPr>
          <w:rFonts w:eastAsia="Times New Roman" w:cs="Arial"/>
          <w:b/>
          <w:bCs/>
          <w:color w:val="0A0A0A"/>
          <w:szCs w:val="22"/>
          <w:lang w:eastAsia="en-GB"/>
        </w:rPr>
        <w:t>Team Leadership:</w:t>
      </w:r>
      <w:r w:rsidRPr="00A105CA">
        <w:rPr>
          <w:rFonts w:eastAsia="Times New Roman" w:cs="Arial"/>
          <w:color w:val="0A0A0A"/>
          <w:szCs w:val="22"/>
          <w:lang w:eastAsia="en-GB"/>
        </w:rPr>
        <w:t> Supervise, motivate, and train cleaning staff.</w:t>
      </w:r>
    </w:p>
    <w:p w14:paraId="5822B23B" w14:textId="7461E78C" w:rsidR="001354D5" w:rsidRDefault="001354D5" w:rsidP="001354D5">
      <w:pPr>
        <w:numPr>
          <w:ilvl w:val="0"/>
          <w:numId w:val="6"/>
        </w:numPr>
        <w:shd w:val="clear" w:color="auto" w:fill="FFFFFF"/>
        <w:spacing w:after="180" w:line="360" w:lineRule="atLeast"/>
        <w:jc w:val="left"/>
        <w:rPr>
          <w:rFonts w:eastAsia="Times New Roman" w:cs="Arial"/>
          <w:color w:val="0A0A0A"/>
          <w:szCs w:val="22"/>
          <w:lang w:eastAsia="en-GB"/>
        </w:rPr>
      </w:pPr>
      <w:r w:rsidRPr="001354D5">
        <w:rPr>
          <w:rFonts w:eastAsia="Times New Roman" w:cs="Arial"/>
          <w:b/>
          <w:bCs/>
          <w:color w:val="0A0A0A"/>
          <w:szCs w:val="22"/>
          <w:lang w:eastAsia="en-GB"/>
        </w:rPr>
        <w:t>Quality Control:</w:t>
      </w:r>
      <w:r w:rsidRPr="001354D5">
        <w:rPr>
          <w:rFonts w:eastAsia="Times New Roman" w:cs="Arial"/>
          <w:color w:val="0A0A0A"/>
          <w:szCs w:val="22"/>
          <w:lang w:eastAsia="en-GB"/>
        </w:rPr>
        <w:t> Conduct regular checks, spot-cleaning, and inspections to meet hygiene standards.</w:t>
      </w:r>
    </w:p>
    <w:p w14:paraId="67140A2D" w14:textId="53123300" w:rsidR="0029178E" w:rsidRPr="0029178E" w:rsidRDefault="0029178E" w:rsidP="0029178E">
      <w:pPr>
        <w:numPr>
          <w:ilvl w:val="0"/>
          <w:numId w:val="6"/>
        </w:numPr>
        <w:shd w:val="clear" w:color="auto" w:fill="FFFFFF"/>
        <w:spacing w:after="180" w:line="360" w:lineRule="atLeast"/>
        <w:jc w:val="left"/>
        <w:rPr>
          <w:rFonts w:eastAsia="Times New Roman" w:cs="Arial"/>
          <w:color w:val="0A0A0A"/>
          <w:szCs w:val="22"/>
          <w:lang w:eastAsia="en-GB"/>
        </w:rPr>
      </w:pPr>
      <w:r w:rsidRPr="0029178E">
        <w:rPr>
          <w:rFonts w:eastAsia="Times New Roman" w:cs="Arial"/>
          <w:b/>
          <w:bCs/>
          <w:color w:val="0A0A0A"/>
          <w:szCs w:val="22"/>
          <w:lang w:eastAsia="en-GB"/>
        </w:rPr>
        <w:t>Health &amp; Safety:</w:t>
      </w:r>
      <w:r w:rsidRPr="0029178E">
        <w:rPr>
          <w:rFonts w:eastAsia="Times New Roman" w:cs="Arial"/>
          <w:color w:val="0A0A0A"/>
          <w:szCs w:val="22"/>
          <w:lang w:eastAsia="en-GB"/>
        </w:rPr>
        <w:t> Ensure staff use chemicals and equipment safely, adhering to regulations (e.g., COSHH).</w:t>
      </w:r>
    </w:p>
    <w:p w14:paraId="5E0FCCEF" w14:textId="235D76A0" w:rsidR="00ED073A" w:rsidRDefault="00ED073A" w:rsidP="00F1166E">
      <w:pPr>
        <w:pStyle w:val="Puces4"/>
        <w:numPr>
          <w:ilvl w:val="0"/>
          <w:numId w:val="6"/>
        </w:numPr>
        <w:rPr>
          <w:sz w:val="22"/>
        </w:rPr>
      </w:pPr>
      <w:r w:rsidRPr="00043E08">
        <w:rPr>
          <w:b/>
          <w:bCs w:val="0"/>
          <w:sz w:val="22"/>
        </w:rPr>
        <w:lastRenderedPageBreak/>
        <w:t>Shift allocations</w:t>
      </w:r>
      <w:r>
        <w:rPr>
          <w:sz w:val="22"/>
        </w:rPr>
        <w:t xml:space="preserve"> – it is required that staff are given tasks and as much work is carried out as much as </w:t>
      </w:r>
      <w:r w:rsidR="00F95B97">
        <w:rPr>
          <w:sz w:val="22"/>
        </w:rPr>
        <w:t xml:space="preserve">possible, check arrival of all employees and allocate schedules to staff and ensure all schedules are allocated for </w:t>
      </w:r>
      <w:r w:rsidR="005B6456">
        <w:rPr>
          <w:sz w:val="22"/>
        </w:rPr>
        <w:t>completion.</w:t>
      </w:r>
    </w:p>
    <w:p w14:paraId="5D8A906C" w14:textId="079898B7" w:rsidR="00C540E1" w:rsidRDefault="00F95B97" w:rsidP="00F1166E">
      <w:pPr>
        <w:pStyle w:val="Puces4"/>
        <w:numPr>
          <w:ilvl w:val="0"/>
          <w:numId w:val="6"/>
        </w:numPr>
        <w:rPr>
          <w:sz w:val="22"/>
        </w:rPr>
      </w:pPr>
      <w:r w:rsidRPr="00043E08">
        <w:rPr>
          <w:b/>
          <w:bCs w:val="0"/>
          <w:sz w:val="22"/>
        </w:rPr>
        <w:t xml:space="preserve">Completion of </w:t>
      </w:r>
      <w:proofErr w:type="gramStart"/>
      <w:r w:rsidRPr="00043E08">
        <w:rPr>
          <w:b/>
          <w:bCs w:val="0"/>
          <w:sz w:val="22"/>
        </w:rPr>
        <w:t>paper work</w:t>
      </w:r>
      <w:proofErr w:type="gramEnd"/>
      <w:r>
        <w:rPr>
          <w:sz w:val="22"/>
        </w:rPr>
        <w:t xml:space="preserve"> </w:t>
      </w:r>
      <w:r w:rsidR="008E7BBF">
        <w:rPr>
          <w:sz w:val="22"/>
        </w:rPr>
        <w:t>–</w:t>
      </w:r>
      <w:r>
        <w:rPr>
          <w:sz w:val="22"/>
        </w:rPr>
        <w:t xml:space="preserve"> </w:t>
      </w:r>
      <w:r w:rsidR="008E7BBF">
        <w:rPr>
          <w:sz w:val="22"/>
        </w:rPr>
        <w:t xml:space="preserve">to include but not limited </w:t>
      </w:r>
      <w:proofErr w:type="gramStart"/>
      <w:r w:rsidR="00BC4D78">
        <w:rPr>
          <w:sz w:val="22"/>
        </w:rPr>
        <w:t>to:</w:t>
      </w:r>
      <w:proofErr w:type="gramEnd"/>
      <w:r w:rsidR="008E7BBF">
        <w:rPr>
          <w:sz w:val="22"/>
        </w:rPr>
        <w:t xml:space="preserve"> </w:t>
      </w:r>
      <w:r w:rsidR="00C540E1">
        <w:rPr>
          <w:sz w:val="22"/>
        </w:rPr>
        <w:t>schedules, ensure</w:t>
      </w:r>
      <w:r w:rsidR="008E7BBF">
        <w:rPr>
          <w:sz w:val="22"/>
        </w:rPr>
        <w:t xml:space="preserve"> they are </w:t>
      </w:r>
      <w:r w:rsidR="003C6617">
        <w:rPr>
          <w:sz w:val="22"/>
        </w:rPr>
        <w:t>completed daily</w:t>
      </w:r>
      <w:r w:rsidR="008E7BBF">
        <w:rPr>
          <w:sz w:val="22"/>
        </w:rPr>
        <w:t xml:space="preserve"> and signed by all parties, employees are signing in and out </w:t>
      </w:r>
      <w:r w:rsidR="00C540E1">
        <w:rPr>
          <w:sz w:val="22"/>
        </w:rPr>
        <w:t xml:space="preserve">and logging in and out </w:t>
      </w:r>
      <w:r w:rsidR="00FA0497">
        <w:rPr>
          <w:sz w:val="22"/>
        </w:rPr>
        <w:t xml:space="preserve">on UKG pro </w:t>
      </w:r>
      <w:proofErr w:type="spellStart"/>
      <w:proofErr w:type="gramStart"/>
      <w:r w:rsidR="00FA0497">
        <w:rPr>
          <w:sz w:val="22"/>
        </w:rPr>
        <w:t>app</w:t>
      </w:r>
      <w:r w:rsidR="00C540E1">
        <w:rPr>
          <w:sz w:val="22"/>
        </w:rPr>
        <w:t>,to</w:t>
      </w:r>
      <w:proofErr w:type="spellEnd"/>
      <w:proofErr w:type="gramEnd"/>
      <w:r w:rsidR="00C540E1">
        <w:rPr>
          <w:sz w:val="22"/>
        </w:rPr>
        <w:t xml:space="preserve"> complete retu</w:t>
      </w:r>
      <w:r w:rsidR="00B559D1">
        <w:rPr>
          <w:sz w:val="22"/>
        </w:rPr>
        <w:t>rn to work interviews, incident and accident reports</w:t>
      </w:r>
      <w:r w:rsidR="00AA17A9">
        <w:rPr>
          <w:sz w:val="22"/>
        </w:rPr>
        <w:t xml:space="preserve">, nears misses, safety walks &amp; and general </w:t>
      </w:r>
      <w:proofErr w:type="gramStart"/>
      <w:r w:rsidR="00AA17A9">
        <w:rPr>
          <w:sz w:val="22"/>
        </w:rPr>
        <w:t>work place</w:t>
      </w:r>
      <w:proofErr w:type="gramEnd"/>
      <w:r w:rsidR="00AA17A9">
        <w:rPr>
          <w:sz w:val="22"/>
        </w:rPr>
        <w:t xml:space="preserve"> inspections</w:t>
      </w:r>
    </w:p>
    <w:p w14:paraId="32DD0506" w14:textId="359CF380" w:rsidR="00A105CA" w:rsidRPr="00FA0497" w:rsidRDefault="006E50CF" w:rsidP="00FA0497">
      <w:pPr>
        <w:pStyle w:val="Puces4"/>
        <w:numPr>
          <w:ilvl w:val="0"/>
          <w:numId w:val="6"/>
        </w:numPr>
        <w:rPr>
          <w:sz w:val="22"/>
        </w:rPr>
      </w:pPr>
      <w:r w:rsidRPr="00043E08">
        <w:rPr>
          <w:b/>
          <w:bCs w:val="0"/>
          <w:sz w:val="22"/>
        </w:rPr>
        <w:t>Performance management</w:t>
      </w:r>
      <w:r>
        <w:rPr>
          <w:sz w:val="22"/>
        </w:rPr>
        <w:t xml:space="preserve"> – </w:t>
      </w:r>
      <w:r w:rsidR="00382C56">
        <w:rPr>
          <w:sz w:val="22"/>
        </w:rPr>
        <w:t>t</w:t>
      </w:r>
      <w:r>
        <w:rPr>
          <w:sz w:val="22"/>
        </w:rPr>
        <w:t xml:space="preserve">o address poor </w:t>
      </w:r>
      <w:r w:rsidR="00382C56">
        <w:rPr>
          <w:sz w:val="22"/>
        </w:rPr>
        <w:t>performance through coaching and counselling sessions</w:t>
      </w:r>
    </w:p>
    <w:p w14:paraId="71DB900B" w14:textId="7C1B6DBF" w:rsidR="00382C56" w:rsidRDefault="00382C56" w:rsidP="00F1166E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To inform management when employees continue </w:t>
      </w:r>
      <w:r w:rsidR="00DA6415">
        <w:rPr>
          <w:sz w:val="22"/>
        </w:rPr>
        <w:t xml:space="preserve">to </w:t>
      </w:r>
      <w:r w:rsidR="00421DAC">
        <w:rPr>
          <w:sz w:val="22"/>
        </w:rPr>
        <w:t>underperform</w:t>
      </w:r>
      <w:r w:rsidR="00DA6415">
        <w:rPr>
          <w:sz w:val="22"/>
        </w:rPr>
        <w:t xml:space="preserve">. Will also be involved with </w:t>
      </w:r>
      <w:r w:rsidR="009562FE">
        <w:rPr>
          <w:sz w:val="22"/>
        </w:rPr>
        <w:t xml:space="preserve">new </w:t>
      </w:r>
      <w:r w:rsidR="00421DAC">
        <w:rPr>
          <w:sz w:val="22"/>
        </w:rPr>
        <w:t>employees’</w:t>
      </w:r>
      <w:r w:rsidR="009562FE">
        <w:rPr>
          <w:sz w:val="22"/>
        </w:rPr>
        <w:t xml:space="preserve"> inductions and </w:t>
      </w:r>
      <w:r w:rsidR="00C46C55">
        <w:rPr>
          <w:sz w:val="22"/>
        </w:rPr>
        <w:t xml:space="preserve">carry monthly </w:t>
      </w:r>
      <w:r w:rsidR="00421DAC">
        <w:rPr>
          <w:sz w:val="22"/>
        </w:rPr>
        <w:t xml:space="preserve">reviews over a </w:t>
      </w:r>
      <w:r w:rsidR="00A41084">
        <w:rPr>
          <w:sz w:val="22"/>
        </w:rPr>
        <w:t>3-month</w:t>
      </w:r>
      <w:r w:rsidR="00421DAC">
        <w:rPr>
          <w:sz w:val="22"/>
        </w:rPr>
        <w:t xml:space="preserve"> </w:t>
      </w:r>
      <w:r w:rsidR="003C6617">
        <w:rPr>
          <w:sz w:val="22"/>
        </w:rPr>
        <w:t>period.</w:t>
      </w:r>
    </w:p>
    <w:p w14:paraId="6D2D1843" w14:textId="275D0A34" w:rsidR="00ED073A" w:rsidRDefault="00C540E1" w:rsidP="00F1166E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 </w:t>
      </w:r>
      <w:r w:rsidR="00BC4D78">
        <w:rPr>
          <w:sz w:val="22"/>
        </w:rPr>
        <w:t xml:space="preserve">On the job training </w:t>
      </w:r>
      <w:r w:rsidR="00AE576D">
        <w:rPr>
          <w:sz w:val="22"/>
        </w:rPr>
        <w:t>–</w:t>
      </w:r>
      <w:r w:rsidR="00BC4D78">
        <w:rPr>
          <w:sz w:val="22"/>
        </w:rPr>
        <w:t xml:space="preserve"> </w:t>
      </w:r>
      <w:r w:rsidR="00AE576D">
        <w:rPr>
          <w:sz w:val="22"/>
        </w:rPr>
        <w:t xml:space="preserve">to identify training needs and carry informal training here applicable in </w:t>
      </w:r>
      <w:r w:rsidR="00A41084">
        <w:rPr>
          <w:sz w:val="22"/>
        </w:rPr>
        <w:t xml:space="preserve">addition informing line manager of formal training </w:t>
      </w:r>
      <w:r w:rsidR="003C6617">
        <w:rPr>
          <w:sz w:val="22"/>
        </w:rPr>
        <w:t>needs.</w:t>
      </w:r>
      <w:r w:rsidR="00AE576D">
        <w:rPr>
          <w:sz w:val="22"/>
        </w:rPr>
        <w:t xml:space="preserve"> </w:t>
      </w:r>
    </w:p>
    <w:p w14:paraId="36F3D4CC" w14:textId="77777777" w:rsidR="00FC0348" w:rsidRDefault="00A41084" w:rsidP="00F1166E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>Empl</w:t>
      </w:r>
      <w:r w:rsidR="009B5362">
        <w:rPr>
          <w:sz w:val="22"/>
        </w:rPr>
        <w:t>o</w:t>
      </w:r>
      <w:r>
        <w:rPr>
          <w:sz w:val="22"/>
        </w:rPr>
        <w:t xml:space="preserve">yee </w:t>
      </w:r>
      <w:r w:rsidR="00921AF5">
        <w:rPr>
          <w:sz w:val="22"/>
        </w:rPr>
        <w:t>monitoring:</w:t>
      </w:r>
      <w:r>
        <w:rPr>
          <w:sz w:val="22"/>
        </w:rPr>
        <w:t xml:space="preserve"> it is required that the employees monitored to ensure they are working </w:t>
      </w:r>
      <w:r w:rsidR="00921AF5">
        <w:rPr>
          <w:sz w:val="22"/>
        </w:rPr>
        <w:t>productively. Staff</w:t>
      </w:r>
      <w:r w:rsidR="00AF287A">
        <w:rPr>
          <w:sz w:val="22"/>
        </w:rPr>
        <w:t xml:space="preserve"> should be checked regularly through out the day to ensure that they are adhering </w:t>
      </w:r>
      <w:r w:rsidR="00771BDA">
        <w:rPr>
          <w:sz w:val="22"/>
        </w:rPr>
        <w:t xml:space="preserve">to the </w:t>
      </w:r>
      <w:r w:rsidR="00464F15">
        <w:rPr>
          <w:sz w:val="22"/>
        </w:rPr>
        <w:t>schedules and on track for completion.</w:t>
      </w:r>
    </w:p>
    <w:p w14:paraId="0760F3D5" w14:textId="5410398C" w:rsidR="00674364" w:rsidRDefault="00FC0348" w:rsidP="00F1166E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>Tak</w:t>
      </w:r>
      <w:r w:rsidR="00F778F3">
        <w:rPr>
          <w:sz w:val="22"/>
        </w:rPr>
        <w:t xml:space="preserve">e responsibility for ensuring </w:t>
      </w:r>
      <w:r w:rsidR="00705644">
        <w:rPr>
          <w:sz w:val="22"/>
        </w:rPr>
        <w:t xml:space="preserve">that equipment </w:t>
      </w:r>
      <w:r w:rsidR="00BF6467">
        <w:rPr>
          <w:sz w:val="22"/>
        </w:rPr>
        <w:t xml:space="preserve">is </w:t>
      </w:r>
      <w:r w:rsidR="00694C52">
        <w:rPr>
          <w:sz w:val="22"/>
        </w:rPr>
        <w:t>m</w:t>
      </w:r>
      <w:r w:rsidR="00BF6467">
        <w:rPr>
          <w:sz w:val="22"/>
        </w:rPr>
        <w:t xml:space="preserve">aintained </w:t>
      </w:r>
      <w:r w:rsidR="00FC254E">
        <w:rPr>
          <w:sz w:val="22"/>
        </w:rPr>
        <w:t>and fit for purpose a</w:t>
      </w:r>
      <w:r w:rsidR="002E33A9">
        <w:rPr>
          <w:sz w:val="22"/>
        </w:rPr>
        <w:t>n</w:t>
      </w:r>
      <w:r w:rsidR="00FC254E">
        <w:rPr>
          <w:sz w:val="22"/>
        </w:rPr>
        <w:t xml:space="preserve">d to </w:t>
      </w:r>
      <w:r w:rsidR="002E33A9">
        <w:rPr>
          <w:sz w:val="22"/>
        </w:rPr>
        <w:t>lease</w:t>
      </w:r>
      <w:r w:rsidR="00FC254E">
        <w:rPr>
          <w:sz w:val="22"/>
        </w:rPr>
        <w:t xml:space="preserve"> with line managers </w:t>
      </w:r>
      <w:r w:rsidR="002E33A9">
        <w:rPr>
          <w:sz w:val="22"/>
        </w:rPr>
        <w:t xml:space="preserve">regarding requirements for </w:t>
      </w:r>
      <w:r w:rsidR="00B4116A">
        <w:rPr>
          <w:sz w:val="22"/>
        </w:rPr>
        <w:t>materials. This</w:t>
      </w:r>
      <w:r w:rsidR="00A13FC2">
        <w:rPr>
          <w:sz w:val="22"/>
        </w:rPr>
        <w:t xml:space="preserve"> inclu</w:t>
      </w:r>
      <w:r w:rsidR="002B1123">
        <w:rPr>
          <w:sz w:val="22"/>
        </w:rPr>
        <w:t xml:space="preserve">des morning check on all equipment for readiness and at start and end of </w:t>
      </w:r>
      <w:r w:rsidR="00674364">
        <w:rPr>
          <w:sz w:val="22"/>
        </w:rPr>
        <w:t>shift check to ensure equipment is stored and cleaned correctly and is on charge for next use.</w:t>
      </w:r>
    </w:p>
    <w:p w14:paraId="6DD77FF5" w14:textId="2429EDF1" w:rsidR="00E526BF" w:rsidRDefault="00E526BF" w:rsidP="00F1166E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To pick a department daily to monitor and review staff cleaning </w:t>
      </w:r>
      <w:r w:rsidR="003C6617">
        <w:rPr>
          <w:sz w:val="22"/>
        </w:rPr>
        <w:t>standards.</w:t>
      </w:r>
    </w:p>
    <w:p w14:paraId="493BBEE5" w14:textId="2006895E" w:rsidR="00ED073A" w:rsidRDefault="00A41084" w:rsidP="00F1166E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 </w:t>
      </w:r>
      <w:r w:rsidR="00B4116A">
        <w:rPr>
          <w:sz w:val="22"/>
        </w:rPr>
        <w:t xml:space="preserve">This is hands on role </w:t>
      </w:r>
      <w:r w:rsidR="003357ED">
        <w:rPr>
          <w:sz w:val="22"/>
        </w:rPr>
        <w:t>and will require supervisors to work with the team in cleaning</w:t>
      </w:r>
      <w:r w:rsidR="004573B0">
        <w:rPr>
          <w:sz w:val="22"/>
        </w:rPr>
        <w:t xml:space="preserve"> capacity to produce the service levels required of the schedules</w:t>
      </w:r>
      <w:r w:rsidR="00DD52BF">
        <w:rPr>
          <w:sz w:val="22"/>
        </w:rPr>
        <w:t>.</w:t>
      </w:r>
    </w:p>
    <w:p w14:paraId="35D08EB3" w14:textId="0D7C90D2" w:rsidR="00DD52BF" w:rsidRDefault="00DD52BF" w:rsidP="00F1166E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To carry the </w:t>
      </w:r>
      <w:r w:rsidR="000A692C">
        <w:rPr>
          <w:sz w:val="22"/>
        </w:rPr>
        <w:t>onsite</w:t>
      </w:r>
      <w:r>
        <w:rPr>
          <w:sz w:val="22"/>
        </w:rPr>
        <w:t xml:space="preserve"> phone when </w:t>
      </w:r>
      <w:r w:rsidR="000A692C">
        <w:rPr>
          <w:sz w:val="22"/>
        </w:rPr>
        <w:t>requested and</w:t>
      </w:r>
      <w:r>
        <w:rPr>
          <w:sz w:val="22"/>
        </w:rPr>
        <w:t xml:space="preserve"> be available </w:t>
      </w:r>
      <w:r w:rsidR="00840201">
        <w:rPr>
          <w:sz w:val="22"/>
        </w:rPr>
        <w:t>to undertake reactive and emergency t</w:t>
      </w:r>
      <w:r w:rsidR="00F60FFC">
        <w:rPr>
          <w:sz w:val="22"/>
        </w:rPr>
        <w:t>a</w:t>
      </w:r>
      <w:r w:rsidR="00840201">
        <w:rPr>
          <w:sz w:val="22"/>
        </w:rPr>
        <w:t xml:space="preserve">sks as required. </w:t>
      </w:r>
    </w:p>
    <w:p w14:paraId="7A82EBA4" w14:textId="33CEEB69" w:rsidR="00E526BF" w:rsidRDefault="00E526BF" w:rsidP="00F1166E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To monitor </w:t>
      </w:r>
      <w:r w:rsidR="003C6617">
        <w:rPr>
          <w:sz w:val="22"/>
        </w:rPr>
        <w:t>staff,</w:t>
      </w:r>
      <w:r>
        <w:rPr>
          <w:sz w:val="22"/>
        </w:rPr>
        <w:t xml:space="preserve"> break times to ensure staff are going to and coming back from break on time.</w:t>
      </w:r>
    </w:p>
    <w:p w14:paraId="48107664" w14:textId="75589F5C" w:rsidR="00840201" w:rsidRDefault="002E7634" w:rsidP="00F1166E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Return completed schedules to the manager weekly after checking </w:t>
      </w:r>
      <w:r w:rsidR="000A692C">
        <w:rPr>
          <w:sz w:val="22"/>
        </w:rPr>
        <w:t>that they are all completed.</w:t>
      </w:r>
    </w:p>
    <w:p w14:paraId="63E679F7" w14:textId="12E11642" w:rsidR="000A692C" w:rsidRDefault="00911C3E" w:rsidP="00F1166E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Return timesheets to manager weekly after checking </w:t>
      </w:r>
      <w:r w:rsidR="00DE6E93">
        <w:rPr>
          <w:sz w:val="22"/>
        </w:rPr>
        <w:t>they are all accurate.</w:t>
      </w:r>
    </w:p>
    <w:p w14:paraId="54C772D1" w14:textId="77777777" w:rsidR="00F60FFC" w:rsidRDefault="000D0538" w:rsidP="000A0BF7">
      <w:pPr>
        <w:pStyle w:val="Puces4"/>
        <w:numPr>
          <w:ilvl w:val="0"/>
          <w:numId w:val="6"/>
        </w:numPr>
        <w:rPr>
          <w:sz w:val="22"/>
        </w:rPr>
      </w:pPr>
      <w:r w:rsidRPr="00F60FFC">
        <w:rPr>
          <w:sz w:val="22"/>
        </w:rPr>
        <w:t>Complete risk assessment for all tasks as required.</w:t>
      </w:r>
    </w:p>
    <w:p w14:paraId="7642C739" w14:textId="168DB0E1" w:rsidR="008F631C" w:rsidRDefault="008F631C" w:rsidP="000A0BF7">
      <w:pPr>
        <w:pStyle w:val="Puces4"/>
        <w:numPr>
          <w:ilvl w:val="0"/>
          <w:numId w:val="6"/>
        </w:numPr>
        <w:rPr>
          <w:sz w:val="22"/>
        </w:rPr>
      </w:pPr>
      <w:r w:rsidRPr="00F60FFC">
        <w:rPr>
          <w:sz w:val="22"/>
        </w:rPr>
        <w:t>Lease</w:t>
      </w:r>
      <w:r w:rsidR="00C1249A" w:rsidRPr="00F60FFC">
        <w:rPr>
          <w:sz w:val="22"/>
        </w:rPr>
        <w:t xml:space="preserve"> with clients as necessary on</w:t>
      </w:r>
      <w:r w:rsidRPr="00F60FFC">
        <w:rPr>
          <w:sz w:val="22"/>
        </w:rPr>
        <w:t xml:space="preserve"> </w:t>
      </w:r>
      <w:r w:rsidR="00C1249A" w:rsidRPr="00F60FFC">
        <w:rPr>
          <w:sz w:val="22"/>
        </w:rPr>
        <w:t xml:space="preserve">all identified </w:t>
      </w:r>
      <w:r w:rsidRPr="00F60FFC">
        <w:rPr>
          <w:sz w:val="22"/>
        </w:rPr>
        <w:t>risk assessments and HSE requirements.</w:t>
      </w:r>
    </w:p>
    <w:p w14:paraId="6660119D" w14:textId="19BC5EA8" w:rsidR="00F60FFC" w:rsidRPr="00F60FFC" w:rsidRDefault="00F60FFC" w:rsidP="000A0BF7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>Take part in all factory Audits and ensure all information is up to date and audit ready.</w:t>
      </w:r>
    </w:p>
    <w:p w14:paraId="480E6CB1" w14:textId="6C6CA55B" w:rsidR="000A0605" w:rsidRDefault="000A0605" w:rsidP="000A0605">
      <w:pPr>
        <w:pStyle w:val="Puces4"/>
        <w:numPr>
          <w:ilvl w:val="0"/>
          <w:numId w:val="0"/>
        </w:numPr>
        <w:ind w:left="341" w:hanging="171"/>
        <w:rPr>
          <w:sz w:val="22"/>
        </w:rPr>
      </w:pPr>
    </w:p>
    <w:p w14:paraId="02986F24" w14:textId="22D05883" w:rsidR="000D0538" w:rsidRPr="000A0605" w:rsidRDefault="000A0605" w:rsidP="000A0605">
      <w:pPr>
        <w:pStyle w:val="Puces4"/>
        <w:numPr>
          <w:ilvl w:val="0"/>
          <w:numId w:val="0"/>
        </w:numPr>
        <w:ind w:left="341" w:hanging="171"/>
        <w:rPr>
          <w:b/>
          <w:bCs w:val="0"/>
          <w:sz w:val="22"/>
        </w:rPr>
      </w:pPr>
      <w:r w:rsidRPr="000A0605">
        <w:rPr>
          <w:b/>
          <w:bCs w:val="0"/>
          <w:sz w:val="22"/>
        </w:rPr>
        <w:t>Health and Safety Duties</w:t>
      </w:r>
    </w:p>
    <w:p w14:paraId="47B64787" w14:textId="77777777" w:rsidR="00C96A19" w:rsidRPr="00C96A19" w:rsidRDefault="00C96A19" w:rsidP="00C96A19">
      <w:pPr>
        <w:pStyle w:val="Puces4"/>
        <w:numPr>
          <w:ilvl w:val="0"/>
          <w:numId w:val="0"/>
        </w:numPr>
        <w:ind w:left="341"/>
        <w:rPr>
          <w:sz w:val="22"/>
        </w:rPr>
      </w:pPr>
    </w:p>
    <w:p w14:paraId="47B64789" w14:textId="6947E6C0" w:rsidR="00EF2236" w:rsidRDefault="000B0F99" w:rsidP="004D015E">
      <w:pPr>
        <w:pStyle w:val="Puces4"/>
        <w:numPr>
          <w:ilvl w:val="0"/>
          <w:numId w:val="6"/>
        </w:numPr>
        <w:rPr>
          <w:sz w:val="22"/>
        </w:rPr>
      </w:pPr>
      <w:r w:rsidRPr="007C5C79">
        <w:rPr>
          <w:sz w:val="22"/>
        </w:rPr>
        <w:t xml:space="preserve">Communicate </w:t>
      </w:r>
      <w:r w:rsidR="000A69CE" w:rsidRPr="007C5C79">
        <w:rPr>
          <w:sz w:val="22"/>
        </w:rPr>
        <w:t>regularly</w:t>
      </w:r>
      <w:r w:rsidRPr="007C5C79">
        <w:rPr>
          <w:sz w:val="22"/>
        </w:rPr>
        <w:t xml:space="preserve"> with employees through </w:t>
      </w:r>
      <w:r w:rsidR="000A69CE" w:rsidRPr="007C5C79">
        <w:rPr>
          <w:sz w:val="22"/>
        </w:rPr>
        <w:t>formal</w:t>
      </w:r>
      <w:r w:rsidRPr="007C5C79">
        <w:rPr>
          <w:sz w:val="22"/>
        </w:rPr>
        <w:t xml:space="preserve"> and </w:t>
      </w:r>
      <w:r w:rsidR="000A69CE" w:rsidRPr="007C5C79">
        <w:rPr>
          <w:sz w:val="22"/>
        </w:rPr>
        <w:t>informal</w:t>
      </w:r>
      <w:r w:rsidRPr="007C5C79">
        <w:rPr>
          <w:sz w:val="22"/>
        </w:rPr>
        <w:t xml:space="preserve"> </w:t>
      </w:r>
      <w:r w:rsidR="00E97C3C" w:rsidRPr="007C5C79">
        <w:rPr>
          <w:sz w:val="22"/>
        </w:rPr>
        <w:t xml:space="preserve">channels </w:t>
      </w:r>
      <w:r w:rsidR="007C5C79" w:rsidRPr="007C5C79">
        <w:rPr>
          <w:sz w:val="22"/>
        </w:rPr>
        <w:t xml:space="preserve">on safety matters to ensure there is a free flow of ideas and that moral remains </w:t>
      </w:r>
      <w:r w:rsidR="007C5C79">
        <w:rPr>
          <w:sz w:val="22"/>
        </w:rPr>
        <w:t>high.</w:t>
      </w:r>
    </w:p>
    <w:p w14:paraId="066C48DE" w14:textId="4054A363" w:rsidR="007C5C79" w:rsidRDefault="00801BE0" w:rsidP="004D015E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>Ensure that Sodexo safety image is reflected positively through your actions and those of your sub ordinates.</w:t>
      </w:r>
    </w:p>
    <w:p w14:paraId="0A0CF50B" w14:textId="002CC131" w:rsidR="00801BE0" w:rsidRDefault="00172F2E" w:rsidP="004D015E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To direct activities of all sub </w:t>
      </w:r>
      <w:r w:rsidR="003A7EB5">
        <w:rPr>
          <w:sz w:val="22"/>
        </w:rPr>
        <w:t>ordinates, ensuring</w:t>
      </w:r>
      <w:r>
        <w:rPr>
          <w:sz w:val="22"/>
        </w:rPr>
        <w:t xml:space="preserve"> that they ar</w:t>
      </w:r>
      <w:r w:rsidR="00CD070C">
        <w:rPr>
          <w:sz w:val="22"/>
        </w:rPr>
        <w:t>e</w:t>
      </w:r>
      <w:r>
        <w:rPr>
          <w:sz w:val="22"/>
        </w:rPr>
        <w:t xml:space="preserve"> properly trained to </w:t>
      </w:r>
      <w:r w:rsidR="00CD070C">
        <w:rPr>
          <w:sz w:val="22"/>
        </w:rPr>
        <w:t>competently</w:t>
      </w:r>
      <w:r>
        <w:rPr>
          <w:sz w:val="22"/>
        </w:rPr>
        <w:t xml:space="preserve"> </w:t>
      </w:r>
      <w:r w:rsidR="001048A1">
        <w:rPr>
          <w:sz w:val="22"/>
        </w:rPr>
        <w:t xml:space="preserve">carry their duties and </w:t>
      </w:r>
      <w:r w:rsidR="00CD070C">
        <w:rPr>
          <w:sz w:val="22"/>
        </w:rPr>
        <w:t>responsibilities</w:t>
      </w:r>
      <w:r w:rsidR="001048A1">
        <w:rPr>
          <w:sz w:val="22"/>
        </w:rPr>
        <w:t xml:space="preserve"> as well ensuring that they acknowledge and </w:t>
      </w:r>
      <w:r w:rsidR="00506216">
        <w:rPr>
          <w:sz w:val="22"/>
        </w:rPr>
        <w:t xml:space="preserve">accept their personal responsibility for safety in line with 3 checks for </w:t>
      </w:r>
      <w:r w:rsidR="00CD070C">
        <w:rPr>
          <w:sz w:val="22"/>
        </w:rPr>
        <w:t>safety.</w:t>
      </w:r>
    </w:p>
    <w:p w14:paraId="6AE4770C" w14:textId="2D9477F9" w:rsidR="00446041" w:rsidRDefault="00CD070C" w:rsidP="00E54B0A">
      <w:pPr>
        <w:pStyle w:val="Puces4"/>
        <w:numPr>
          <w:ilvl w:val="0"/>
          <w:numId w:val="6"/>
        </w:numPr>
        <w:rPr>
          <w:sz w:val="22"/>
        </w:rPr>
      </w:pPr>
      <w:r w:rsidRPr="00446041">
        <w:rPr>
          <w:sz w:val="22"/>
        </w:rPr>
        <w:t xml:space="preserve">To </w:t>
      </w:r>
      <w:r w:rsidR="003A7EB5" w:rsidRPr="00446041">
        <w:rPr>
          <w:sz w:val="22"/>
        </w:rPr>
        <w:t>review safe systems of work for all employees before starting work</w:t>
      </w:r>
    </w:p>
    <w:p w14:paraId="47B647A7" w14:textId="44000ABB" w:rsidR="00EC16DD" w:rsidRDefault="0016011D" w:rsidP="00E54B0A">
      <w:pPr>
        <w:pStyle w:val="Puces4"/>
        <w:numPr>
          <w:ilvl w:val="0"/>
          <w:numId w:val="6"/>
        </w:numPr>
        <w:rPr>
          <w:sz w:val="22"/>
        </w:rPr>
      </w:pPr>
      <w:r w:rsidRPr="00446041">
        <w:rPr>
          <w:sz w:val="22"/>
        </w:rPr>
        <w:t>To ensure the correct permit to work is allocated</w:t>
      </w:r>
      <w:r w:rsidR="00E526BF">
        <w:rPr>
          <w:sz w:val="22"/>
        </w:rPr>
        <w:t xml:space="preserve"> for PM’s</w:t>
      </w:r>
      <w:r w:rsidRPr="00446041">
        <w:rPr>
          <w:sz w:val="22"/>
        </w:rPr>
        <w:t xml:space="preserve"> before work commences and it is closed off once work is completed.</w:t>
      </w:r>
    </w:p>
    <w:p w14:paraId="6FDC186C" w14:textId="77777777" w:rsidR="00446041" w:rsidRDefault="00446041" w:rsidP="00E54B0A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>Carry out safety walks &amp; observations at least twice a week and encourage your teams to take part.</w:t>
      </w:r>
    </w:p>
    <w:p w14:paraId="211630E5" w14:textId="2B0F274E" w:rsidR="00446041" w:rsidRDefault="00446041" w:rsidP="00E54B0A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>Ensure all accidents &amp; incidents are carefully monitored and paperwork completed within the designated time frames, all accident MUST reported to Mars within 10 minutes of the accident occurring.</w:t>
      </w:r>
    </w:p>
    <w:p w14:paraId="18599B91" w14:textId="160066F8" w:rsidR="00446041" w:rsidRPr="00446041" w:rsidRDefault="00446041" w:rsidP="00E54B0A">
      <w:pPr>
        <w:pStyle w:val="Puces4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Ensure all Mars SSWs are completed by </w:t>
      </w:r>
      <w:proofErr w:type="gramStart"/>
      <w:r>
        <w:rPr>
          <w:sz w:val="22"/>
        </w:rPr>
        <w:t>all of</w:t>
      </w:r>
      <w:proofErr w:type="gramEnd"/>
      <w:r>
        <w:rPr>
          <w:sz w:val="22"/>
        </w:rPr>
        <w:t xml:space="preserve"> the Sodexo team and must be in date. </w:t>
      </w:r>
    </w:p>
    <w:p w14:paraId="47B647A8" w14:textId="77777777" w:rsidR="00EC16DD" w:rsidRDefault="00EC16DD" w:rsidP="004C4DA0">
      <w:pPr>
        <w:rPr>
          <w:b/>
          <w:noProof/>
          <w:color w:val="4A4070"/>
          <w:sz w:val="28"/>
          <w:szCs w:val="28"/>
        </w:rPr>
      </w:pPr>
    </w:p>
    <w:p w14:paraId="47B647A9" w14:textId="3E39B1FD" w:rsidR="009E709B" w:rsidRPr="004C4DA0" w:rsidRDefault="00C4540D" w:rsidP="004C4DA0">
      <w:pPr>
        <w:rPr>
          <w:rFonts w:cs="Arial"/>
          <w:b/>
          <w:color w:val="808080"/>
          <w:szCs w:val="22"/>
        </w:rPr>
      </w:pPr>
      <w:r>
        <w:rPr>
          <w:b/>
          <w:noProof/>
          <w:color w:val="4A4070"/>
          <w:sz w:val="28"/>
          <w:szCs w:val="28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B647FB" wp14:editId="52213784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3335" r="14605" b="3429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7EF57" id="AutoShape 14" o:spid="_x0000_s1026" type="#_x0000_t34" style="position:absolute;margin-left:225pt;margin-top:6.5pt;width:0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b/>
          <w:noProof/>
          <w:color w:val="4A4070"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B647FC" wp14:editId="1F79812A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13335" r="14605" b="3429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9DA51" id="AutoShape 13" o:spid="_x0000_s1026" type="#_x0000_t34" style="position:absolute;margin-left:225pt;margin-top:6.5pt;width:0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BA1200" w:rsidRPr="00F133E8">
        <w:rPr>
          <w:b/>
          <w:noProof/>
          <w:color w:val="4A4070"/>
          <w:sz w:val="28"/>
          <w:szCs w:val="28"/>
        </w:rPr>
        <w:t>Key Perf</w:t>
      </w:r>
      <w:r w:rsidR="009E709B" w:rsidRPr="00F133E8">
        <w:rPr>
          <w:b/>
          <w:noProof/>
          <w:color w:val="4A4070"/>
          <w:sz w:val="28"/>
          <w:szCs w:val="28"/>
        </w:rPr>
        <w:t>o</w:t>
      </w:r>
      <w:r w:rsidR="00BA1200" w:rsidRPr="00F133E8">
        <w:rPr>
          <w:b/>
          <w:noProof/>
          <w:color w:val="4A4070"/>
          <w:sz w:val="28"/>
          <w:szCs w:val="28"/>
        </w:rPr>
        <w:t>r</w:t>
      </w:r>
      <w:r w:rsidR="009E709B" w:rsidRPr="00F133E8">
        <w:rPr>
          <w:b/>
          <w:noProof/>
          <w:color w:val="4A4070"/>
          <w:sz w:val="28"/>
          <w:szCs w:val="28"/>
        </w:rPr>
        <w:t>mance Indicators (KPIs)</w:t>
      </w:r>
      <w:r w:rsidR="00F133E8">
        <w:rPr>
          <w:noProof/>
          <w:color w:val="4A4070"/>
          <w:sz w:val="28"/>
          <w:szCs w:val="28"/>
        </w:rPr>
        <w:t xml:space="preserve"> </w:t>
      </w:r>
    </w:p>
    <w:p w14:paraId="47B647AB" w14:textId="1F41E6A3" w:rsidR="00C96A19" w:rsidRPr="00C96A19" w:rsidRDefault="00C96A19" w:rsidP="00E0014D">
      <w:pPr>
        <w:pStyle w:val="Puces4"/>
        <w:numPr>
          <w:ilvl w:val="0"/>
          <w:numId w:val="0"/>
        </w:numPr>
        <w:ind w:left="170"/>
        <w:rPr>
          <w:sz w:val="22"/>
        </w:rPr>
      </w:pPr>
    </w:p>
    <w:p w14:paraId="47B647AC" w14:textId="4554E295" w:rsidR="00C96A19" w:rsidRPr="00C96A19" w:rsidRDefault="00E0014D" w:rsidP="00F1166E">
      <w:pPr>
        <w:pStyle w:val="Puces4"/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Excellent </w:t>
      </w:r>
      <w:proofErr w:type="spellStart"/>
      <w:r>
        <w:rPr>
          <w:sz w:val="22"/>
        </w:rPr>
        <w:t>Ecat</w:t>
      </w:r>
      <w:proofErr w:type="spellEnd"/>
      <w:r>
        <w:rPr>
          <w:sz w:val="22"/>
        </w:rPr>
        <w:t xml:space="preserve"> inspections are kept</w:t>
      </w:r>
    </w:p>
    <w:p w14:paraId="47B647AD" w14:textId="3D313E2B" w:rsidR="00C96A19" w:rsidRPr="00C96A19" w:rsidRDefault="00075C6B" w:rsidP="00F1166E">
      <w:pPr>
        <w:pStyle w:val="Puces4"/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GMP/GHP standards </w:t>
      </w:r>
      <w:r w:rsidR="00C96A19" w:rsidRPr="00C96A19">
        <w:rPr>
          <w:sz w:val="22"/>
        </w:rPr>
        <w:t>achieved</w:t>
      </w:r>
    </w:p>
    <w:p w14:paraId="47B647B1" w14:textId="35E4974F" w:rsidR="00495076" w:rsidRPr="00E0014D" w:rsidRDefault="00C96A19" w:rsidP="00E0014D">
      <w:pPr>
        <w:pStyle w:val="Puces4"/>
        <w:numPr>
          <w:ilvl w:val="0"/>
          <w:numId w:val="7"/>
        </w:numPr>
        <w:rPr>
          <w:sz w:val="22"/>
        </w:rPr>
      </w:pPr>
      <w:r w:rsidRPr="00C96A19">
        <w:rPr>
          <w:sz w:val="22"/>
        </w:rPr>
        <w:t>Com</w:t>
      </w:r>
      <w:r w:rsidR="003623BB">
        <w:rPr>
          <w:sz w:val="22"/>
        </w:rPr>
        <w:t>p</w:t>
      </w:r>
      <w:r w:rsidRPr="00C96A19">
        <w:rPr>
          <w:sz w:val="22"/>
        </w:rPr>
        <w:t>liance and EHS Standards met</w:t>
      </w:r>
    </w:p>
    <w:p w14:paraId="47B647B9" w14:textId="77777777" w:rsidR="009E709B" w:rsidRPr="00F61C1B" w:rsidRDefault="009E709B" w:rsidP="009E709B">
      <w:pPr>
        <w:pStyle w:val="Puces4"/>
        <w:numPr>
          <w:ilvl w:val="0"/>
          <w:numId w:val="0"/>
        </w:numPr>
        <w:ind w:left="851" w:hanging="284"/>
      </w:pPr>
    </w:p>
    <w:p w14:paraId="47B647BA" w14:textId="761FE640" w:rsidR="007202B6" w:rsidRDefault="00C4540D" w:rsidP="007202B6">
      <w:pPr>
        <w:pStyle w:val="Heading4"/>
        <w:ind w:left="0"/>
        <w:rPr>
          <w:noProof/>
          <w:sz w:val="28"/>
          <w:szCs w:val="28"/>
        </w:rPr>
      </w:pPr>
      <w:r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7B647FF" wp14:editId="679FBCEE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00699" id="AutoShape 18" o:spid="_x0000_s1026" type="#_x0000_t34" style="position:absolute;margin-left:225pt;margin-top:6.5pt;width:0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B64800" wp14:editId="1186ABAB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C2AD5" id="AutoShape 17" o:spid="_x0000_s1026" type="#_x0000_t34" style="position:absolute;margin-left:225pt;margin-top:6.5pt;width:0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>
        <w:rPr>
          <w:noProof/>
          <w:sz w:val="28"/>
          <w:szCs w:val="28"/>
        </w:rPr>
        <w:t>Skills, Knowledge and Experience</w:t>
      </w:r>
    </w:p>
    <w:p w14:paraId="47B647BB" w14:textId="77777777" w:rsidR="00F441BE" w:rsidRDefault="00F441BE" w:rsidP="00F441BE">
      <w:pPr>
        <w:pStyle w:val="Texte4"/>
        <w:ind w:left="0"/>
        <w:rPr>
          <w:lang w:eastAsia="en-GB"/>
        </w:rPr>
      </w:pPr>
    </w:p>
    <w:p w14:paraId="47B647BC" w14:textId="77777777" w:rsidR="00F441BE" w:rsidRPr="00F441BE" w:rsidRDefault="00F441BE" w:rsidP="00F441BE">
      <w:pPr>
        <w:pStyle w:val="Texte4"/>
        <w:ind w:left="0"/>
        <w:rPr>
          <w:sz w:val="22"/>
          <w:szCs w:val="22"/>
          <w:lang w:eastAsia="en-GB"/>
        </w:rPr>
      </w:pPr>
      <w:r w:rsidRPr="00F441BE">
        <w:rPr>
          <w:sz w:val="22"/>
          <w:szCs w:val="22"/>
          <w:lang w:eastAsia="en-GB"/>
        </w:rPr>
        <w:t>Essential</w:t>
      </w:r>
    </w:p>
    <w:p w14:paraId="47B647BD" w14:textId="7C00509F" w:rsidR="00C96A19" w:rsidRPr="00C96A19" w:rsidRDefault="00437799" w:rsidP="00F1166E">
      <w:pPr>
        <w:pStyle w:val="Puces4"/>
        <w:numPr>
          <w:ilvl w:val="0"/>
          <w:numId w:val="8"/>
        </w:numPr>
        <w:rPr>
          <w:sz w:val="22"/>
        </w:rPr>
      </w:pPr>
      <w:r w:rsidRPr="00C96A19">
        <w:rPr>
          <w:sz w:val="22"/>
        </w:rPr>
        <w:t>experience</w:t>
      </w:r>
      <w:r w:rsidR="00C96A19" w:rsidRPr="00C96A19">
        <w:rPr>
          <w:sz w:val="22"/>
        </w:rPr>
        <w:t xml:space="preserve"> in </w:t>
      </w:r>
      <w:r w:rsidR="00044FB0">
        <w:rPr>
          <w:sz w:val="22"/>
        </w:rPr>
        <w:t>a cleaning indust</w:t>
      </w:r>
      <w:r>
        <w:rPr>
          <w:sz w:val="22"/>
        </w:rPr>
        <w:t>ry</w:t>
      </w:r>
    </w:p>
    <w:p w14:paraId="47B647BE" w14:textId="77777777" w:rsidR="00C96A19" w:rsidRPr="00C96A19" w:rsidRDefault="00C96A19" w:rsidP="00F1166E">
      <w:pPr>
        <w:pStyle w:val="Puces4"/>
        <w:numPr>
          <w:ilvl w:val="0"/>
          <w:numId w:val="8"/>
        </w:numPr>
        <w:rPr>
          <w:sz w:val="22"/>
        </w:rPr>
      </w:pPr>
      <w:r w:rsidRPr="00C96A19">
        <w:rPr>
          <w:sz w:val="22"/>
        </w:rPr>
        <w:t>Supervisory management experience</w:t>
      </w:r>
    </w:p>
    <w:p w14:paraId="47B647BF" w14:textId="77777777" w:rsidR="00C96A19" w:rsidRPr="00C96A19" w:rsidRDefault="00C96A19" w:rsidP="00F1166E">
      <w:pPr>
        <w:pStyle w:val="Puces4"/>
        <w:numPr>
          <w:ilvl w:val="0"/>
          <w:numId w:val="8"/>
        </w:numPr>
        <w:rPr>
          <w:sz w:val="22"/>
        </w:rPr>
      </w:pPr>
      <w:r w:rsidRPr="00C96A19">
        <w:rPr>
          <w:sz w:val="22"/>
        </w:rPr>
        <w:t>Good knowledge of various forms of communication</w:t>
      </w:r>
    </w:p>
    <w:p w14:paraId="47B647C0" w14:textId="77777777" w:rsidR="00C96A19" w:rsidRPr="00C96A19" w:rsidRDefault="00C96A19" w:rsidP="00F1166E">
      <w:pPr>
        <w:pStyle w:val="Puces4"/>
        <w:numPr>
          <w:ilvl w:val="0"/>
          <w:numId w:val="8"/>
        </w:numPr>
        <w:rPr>
          <w:sz w:val="22"/>
        </w:rPr>
      </w:pPr>
      <w:r w:rsidRPr="00C96A19">
        <w:rPr>
          <w:sz w:val="22"/>
        </w:rPr>
        <w:t>Excellent interpersonal skills</w:t>
      </w:r>
    </w:p>
    <w:p w14:paraId="47B647C1" w14:textId="77777777" w:rsidR="00C96A19" w:rsidRPr="003623BB" w:rsidRDefault="00C96A19" w:rsidP="003623BB">
      <w:pPr>
        <w:pStyle w:val="Puces4"/>
        <w:numPr>
          <w:ilvl w:val="0"/>
          <w:numId w:val="8"/>
        </w:numPr>
        <w:rPr>
          <w:sz w:val="22"/>
        </w:rPr>
      </w:pPr>
      <w:r w:rsidRPr="00C96A19">
        <w:rPr>
          <w:sz w:val="22"/>
        </w:rPr>
        <w:t>Strong people management skills </w:t>
      </w:r>
    </w:p>
    <w:p w14:paraId="47B647C3" w14:textId="21D8E06E" w:rsidR="00C96A19" w:rsidRDefault="00E4008F" w:rsidP="00F1166E">
      <w:pPr>
        <w:pStyle w:val="Puces4"/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Ability to prioritise </w:t>
      </w:r>
      <w:r w:rsidR="003C6617">
        <w:rPr>
          <w:sz w:val="22"/>
        </w:rPr>
        <w:t>workl</w:t>
      </w:r>
      <w:r w:rsidR="003C6617" w:rsidRPr="00075275">
        <w:rPr>
          <w:sz w:val="22"/>
        </w:rPr>
        <w:t>oads.</w:t>
      </w:r>
    </w:p>
    <w:p w14:paraId="34D60EF0" w14:textId="64A7C178" w:rsidR="00075275" w:rsidRDefault="00075275" w:rsidP="00F1166E">
      <w:pPr>
        <w:pStyle w:val="Puces4"/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Ability to gain perspective on the wider </w:t>
      </w:r>
      <w:r w:rsidR="003C6617">
        <w:rPr>
          <w:sz w:val="22"/>
        </w:rPr>
        <w:t>operation.</w:t>
      </w:r>
    </w:p>
    <w:p w14:paraId="04967B01" w14:textId="3AD26944" w:rsidR="00075275" w:rsidRDefault="00075275" w:rsidP="00F1166E">
      <w:pPr>
        <w:pStyle w:val="Puces4"/>
        <w:numPr>
          <w:ilvl w:val="0"/>
          <w:numId w:val="8"/>
        </w:numPr>
        <w:rPr>
          <w:sz w:val="22"/>
        </w:rPr>
      </w:pPr>
      <w:r>
        <w:rPr>
          <w:sz w:val="22"/>
        </w:rPr>
        <w:t>Strong motivation</w:t>
      </w:r>
      <w:r w:rsidR="008E1AF2">
        <w:rPr>
          <w:sz w:val="22"/>
        </w:rPr>
        <w:t xml:space="preserve">al and team building </w:t>
      </w:r>
      <w:r w:rsidR="003C6617">
        <w:rPr>
          <w:sz w:val="22"/>
        </w:rPr>
        <w:t>skills.</w:t>
      </w:r>
    </w:p>
    <w:p w14:paraId="5F57212E" w14:textId="36182549" w:rsidR="008E1AF2" w:rsidRPr="00C96A19" w:rsidRDefault="008E1AF2" w:rsidP="00F1166E">
      <w:pPr>
        <w:pStyle w:val="Puces4"/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To be able to develop crucial relationships with the </w:t>
      </w:r>
      <w:r w:rsidR="003C6617">
        <w:rPr>
          <w:sz w:val="22"/>
        </w:rPr>
        <w:t>client.</w:t>
      </w:r>
    </w:p>
    <w:p w14:paraId="47B647C4" w14:textId="48801EC9" w:rsidR="00C96A19" w:rsidRPr="00C96A19" w:rsidRDefault="00C96A19" w:rsidP="00F1166E">
      <w:pPr>
        <w:pStyle w:val="Puces4"/>
        <w:numPr>
          <w:ilvl w:val="0"/>
          <w:numId w:val="8"/>
        </w:numPr>
        <w:rPr>
          <w:sz w:val="22"/>
        </w:rPr>
      </w:pPr>
      <w:r w:rsidRPr="00C96A19">
        <w:rPr>
          <w:sz w:val="22"/>
        </w:rPr>
        <w:t xml:space="preserve">Strong team player and a ‘can do’ </w:t>
      </w:r>
      <w:r w:rsidR="003C6617" w:rsidRPr="00C96A19">
        <w:rPr>
          <w:sz w:val="22"/>
        </w:rPr>
        <w:t>attitude.</w:t>
      </w:r>
    </w:p>
    <w:p w14:paraId="47B647C6" w14:textId="77777777" w:rsidR="00C96A19" w:rsidRPr="00C96A19" w:rsidRDefault="00C96A19" w:rsidP="00F1166E">
      <w:pPr>
        <w:pStyle w:val="Puces4"/>
        <w:numPr>
          <w:ilvl w:val="0"/>
          <w:numId w:val="8"/>
        </w:numPr>
        <w:rPr>
          <w:sz w:val="22"/>
        </w:rPr>
      </w:pPr>
      <w:r w:rsidRPr="00C96A19">
        <w:rPr>
          <w:sz w:val="22"/>
        </w:rPr>
        <w:t>High moral standards with absolute integrity</w:t>
      </w:r>
    </w:p>
    <w:p w14:paraId="47B647C7" w14:textId="77777777" w:rsidR="00C96A19" w:rsidRPr="00C96A19" w:rsidRDefault="00C96A19" w:rsidP="00F1166E">
      <w:pPr>
        <w:pStyle w:val="Puces4"/>
        <w:numPr>
          <w:ilvl w:val="0"/>
          <w:numId w:val="8"/>
        </w:numPr>
        <w:rPr>
          <w:sz w:val="22"/>
        </w:rPr>
      </w:pPr>
      <w:r w:rsidRPr="00C96A19">
        <w:rPr>
          <w:sz w:val="22"/>
        </w:rPr>
        <w:t>Working to and achieving targets set</w:t>
      </w:r>
    </w:p>
    <w:p w14:paraId="47B647C8" w14:textId="126E0D35" w:rsidR="00C96A19" w:rsidRPr="008E1AF2" w:rsidRDefault="00C96A19" w:rsidP="00F1166E">
      <w:pPr>
        <w:pStyle w:val="Puces4"/>
        <w:numPr>
          <w:ilvl w:val="0"/>
          <w:numId w:val="8"/>
        </w:numPr>
        <w:rPr>
          <w:color w:val="auto"/>
        </w:rPr>
      </w:pPr>
      <w:r w:rsidRPr="00C96A19">
        <w:rPr>
          <w:sz w:val="22"/>
        </w:rPr>
        <w:t xml:space="preserve">Experience within customer </w:t>
      </w:r>
      <w:r w:rsidR="008E1AF2">
        <w:rPr>
          <w:sz w:val="22"/>
        </w:rPr>
        <w:t xml:space="preserve">facing </w:t>
      </w:r>
      <w:r w:rsidR="003C6617">
        <w:rPr>
          <w:sz w:val="22"/>
        </w:rPr>
        <w:t>environment.</w:t>
      </w:r>
    </w:p>
    <w:p w14:paraId="7E022BEE" w14:textId="74E0882D" w:rsidR="008E1AF2" w:rsidRPr="005B6456" w:rsidRDefault="008E1AF2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 xml:space="preserve">Good problem-solving skills and able to use own </w:t>
      </w:r>
      <w:r w:rsidR="005B6456">
        <w:rPr>
          <w:sz w:val="22"/>
        </w:rPr>
        <w:t>initiative.</w:t>
      </w:r>
    </w:p>
    <w:p w14:paraId="7D1E273D" w14:textId="2670CF31" w:rsidR="005B6456" w:rsidRPr="005B6456" w:rsidRDefault="005B6456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>Qualified in IOSH or equivalent.</w:t>
      </w:r>
    </w:p>
    <w:p w14:paraId="39A37CC6" w14:textId="737B8EFA" w:rsidR="005B6456" w:rsidRPr="005B6456" w:rsidRDefault="005B6456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 xml:space="preserve">Familiar with the </w:t>
      </w:r>
      <w:r w:rsidR="008A7617">
        <w:rPr>
          <w:sz w:val="22"/>
        </w:rPr>
        <w:t xml:space="preserve">UKG Pro </w:t>
      </w:r>
      <w:r>
        <w:rPr>
          <w:sz w:val="22"/>
        </w:rPr>
        <w:t>system and ensure all staff are attending work at leaving at the right time and checking daily for exceptions.</w:t>
      </w:r>
    </w:p>
    <w:p w14:paraId="53EDDFC7" w14:textId="289BE795" w:rsidR="005B6456" w:rsidRPr="005B6456" w:rsidRDefault="005B6456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>Must be familiar with carrying out risk assessments and amending where necessary and able to discuss with their teams the importance of these documents.</w:t>
      </w:r>
    </w:p>
    <w:p w14:paraId="025BCDA3" w14:textId="4D59E209" w:rsidR="005B6456" w:rsidRPr="005B6456" w:rsidRDefault="005B6456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>Must be familiar with COSHH and able to complete, with a full understanding of Data sheets.</w:t>
      </w:r>
    </w:p>
    <w:p w14:paraId="404EFBCF" w14:textId="101A969F" w:rsidR="005B6456" w:rsidRPr="003C6617" w:rsidRDefault="005B6456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 xml:space="preserve">Must meet all deadlines allocated to them in a timely </w:t>
      </w:r>
      <w:r w:rsidR="003C6617">
        <w:rPr>
          <w:sz w:val="22"/>
        </w:rPr>
        <w:t>manner.</w:t>
      </w:r>
    </w:p>
    <w:p w14:paraId="147E35C4" w14:textId="6CEEB6F3" w:rsidR="003C6617" w:rsidRPr="003C6617" w:rsidRDefault="003C6617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>Must have passed the Mars LOTO 1&amp; 2 and completed 5 examples.</w:t>
      </w:r>
    </w:p>
    <w:p w14:paraId="787B3F04" w14:textId="51937A2C" w:rsidR="003C6617" w:rsidRPr="003C6617" w:rsidRDefault="003C6617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>Must complete all Mandatory and site-specific great training with their employees.</w:t>
      </w:r>
    </w:p>
    <w:p w14:paraId="1575549F" w14:textId="69ABE285" w:rsidR="003C6617" w:rsidRPr="003C6617" w:rsidRDefault="003C6617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>Must carry out new starter inductions.</w:t>
      </w:r>
    </w:p>
    <w:p w14:paraId="5522A906" w14:textId="59A46C2D" w:rsidR="003C6617" w:rsidRPr="003C6617" w:rsidRDefault="003C6617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 xml:space="preserve">Must be familiar and utilise the Ecolab system ensuring all cleaning has been completed and </w:t>
      </w:r>
      <w:proofErr w:type="spellStart"/>
      <w:r>
        <w:rPr>
          <w:sz w:val="22"/>
        </w:rPr>
        <w:t>liase</w:t>
      </w:r>
      <w:proofErr w:type="spellEnd"/>
      <w:r>
        <w:rPr>
          <w:sz w:val="22"/>
        </w:rPr>
        <w:t xml:space="preserve"> with Q&amp;FS</w:t>
      </w:r>
    </w:p>
    <w:p w14:paraId="336BE90D" w14:textId="5A761070" w:rsidR="003C6617" w:rsidRPr="003C6617" w:rsidRDefault="003C6617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>Must be trained and compliant with permits ensuring these are signed off appropriately and following the mars sign off.</w:t>
      </w:r>
    </w:p>
    <w:p w14:paraId="7D817F0B" w14:textId="536DEC0E" w:rsidR="003C6617" w:rsidRPr="003C6617" w:rsidRDefault="003C6617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>Conduct improvement notices ensuring these are followed through.</w:t>
      </w:r>
    </w:p>
    <w:p w14:paraId="54D3E66B" w14:textId="2C49A5EB" w:rsidR="003C6617" w:rsidRPr="00F545B2" w:rsidRDefault="003C6617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>Complete probation periods with new starters in a timely manner</w:t>
      </w:r>
    </w:p>
    <w:p w14:paraId="60BE0C40" w14:textId="763A29E3" w:rsidR="00F545B2" w:rsidRPr="00085CC7" w:rsidRDefault="00F545B2" w:rsidP="00F1166E">
      <w:pPr>
        <w:pStyle w:val="Puces4"/>
        <w:numPr>
          <w:ilvl w:val="0"/>
          <w:numId w:val="8"/>
        </w:numPr>
        <w:rPr>
          <w:color w:val="auto"/>
        </w:rPr>
      </w:pPr>
      <w:r>
        <w:rPr>
          <w:sz w:val="22"/>
        </w:rPr>
        <w:t>Familiar with Ingenium &amp; DMS system</w:t>
      </w:r>
    </w:p>
    <w:p w14:paraId="47B647CE" w14:textId="77777777" w:rsidR="00567824" w:rsidRDefault="00567824" w:rsidP="008E1AF2">
      <w:pPr>
        <w:pStyle w:val="Puces1"/>
        <w:numPr>
          <w:ilvl w:val="0"/>
          <w:numId w:val="0"/>
        </w:numPr>
        <w:spacing w:after="0"/>
        <w:rPr>
          <w:b w:val="0"/>
          <w:sz w:val="20"/>
        </w:rPr>
      </w:pPr>
    </w:p>
    <w:p w14:paraId="47B647CF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0" w14:textId="77777777" w:rsidR="00567824" w:rsidRDefault="00567824" w:rsidP="00567824">
      <w:pPr>
        <w:pStyle w:val="Puces4"/>
        <w:numPr>
          <w:ilvl w:val="0"/>
          <w:numId w:val="0"/>
        </w:numPr>
        <w:ind w:left="341" w:hanging="171"/>
        <w:rPr>
          <w:sz w:val="22"/>
        </w:rPr>
      </w:pPr>
      <w:r>
        <w:rPr>
          <w:b/>
          <w:szCs w:val="20"/>
        </w:rPr>
        <w:t>Print name:</w:t>
      </w:r>
      <w:r>
        <w:rPr>
          <w:sz w:val="22"/>
        </w:rPr>
        <w:t xml:space="preserve"> ________________________________________________________________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7B647D1" w14:textId="77777777" w:rsidR="00567824" w:rsidRDefault="00567824" w:rsidP="00567824">
      <w:pPr>
        <w:pStyle w:val="Puces4"/>
        <w:numPr>
          <w:ilvl w:val="0"/>
          <w:numId w:val="0"/>
        </w:numPr>
        <w:ind w:left="341" w:hanging="171"/>
        <w:rPr>
          <w:sz w:val="22"/>
        </w:rPr>
      </w:pPr>
    </w:p>
    <w:p w14:paraId="47B647D2" w14:textId="77777777" w:rsidR="00567824" w:rsidRDefault="00567824" w:rsidP="00567824">
      <w:pPr>
        <w:pStyle w:val="Puces4"/>
        <w:numPr>
          <w:ilvl w:val="0"/>
          <w:numId w:val="0"/>
        </w:numPr>
        <w:ind w:left="341" w:hanging="171"/>
        <w:rPr>
          <w:sz w:val="22"/>
        </w:rPr>
      </w:pPr>
      <w:r>
        <w:rPr>
          <w:b/>
          <w:szCs w:val="20"/>
        </w:rPr>
        <w:t>Sign:</w:t>
      </w:r>
      <w:r>
        <w:rPr>
          <w:sz w:val="22"/>
        </w:rPr>
        <w:tab/>
        <w:t>_____________________________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Cs w:val="20"/>
        </w:rPr>
        <w:t>Date:</w:t>
      </w:r>
      <w:r>
        <w:rPr>
          <w:sz w:val="22"/>
        </w:rPr>
        <w:t xml:space="preserve"> ________________________</w:t>
      </w:r>
    </w:p>
    <w:p w14:paraId="47B647D3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4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5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6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7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8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9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A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B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C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D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E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DF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E0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E1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E2" w14:textId="77777777" w:rsidR="00567824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47B647E3" w14:textId="77777777" w:rsidR="00567824" w:rsidRPr="00F61C1B" w:rsidRDefault="00567824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189"/>
        <w:gridCol w:w="1817"/>
        <w:gridCol w:w="1760"/>
        <w:gridCol w:w="3856"/>
      </w:tblGrid>
      <w:tr w:rsidR="009E709B" w:rsidRPr="007620A4" w14:paraId="47B647E8" w14:textId="77777777" w:rsidTr="00567824">
        <w:tc>
          <w:tcPr>
            <w:tcW w:w="2235" w:type="dxa"/>
          </w:tcPr>
          <w:p w14:paraId="47B647E4" w14:textId="77777777" w:rsidR="009E709B" w:rsidRPr="007620A4" w:rsidRDefault="00A119DC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Last Amended</w:t>
            </w:r>
          </w:p>
        </w:tc>
        <w:tc>
          <w:tcPr>
            <w:tcW w:w="1842" w:type="dxa"/>
          </w:tcPr>
          <w:p w14:paraId="47B647E5" w14:textId="42169C11" w:rsidR="009E709B" w:rsidRPr="007620A4" w:rsidRDefault="008E1AF2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01/03/2022</w:t>
            </w:r>
          </w:p>
        </w:tc>
        <w:tc>
          <w:tcPr>
            <w:tcW w:w="1806" w:type="dxa"/>
          </w:tcPr>
          <w:p w14:paraId="47B647E6" w14:textId="77777777" w:rsidR="009E709B" w:rsidRPr="007620A4" w:rsidRDefault="00E413F0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Publication date</w:t>
            </w:r>
          </w:p>
        </w:tc>
        <w:tc>
          <w:tcPr>
            <w:tcW w:w="3965" w:type="dxa"/>
          </w:tcPr>
          <w:p w14:paraId="47B647E7" w14:textId="62FA9EEE" w:rsidR="009E709B" w:rsidRPr="007620A4" w:rsidRDefault="008E1AF2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01/03/2022</w:t>
            </w:r>
          </w:p>
        </w:tc>
      </w:tr>
      <w:tr w:rsidR="009E709B" w:rsidRPr="007620A4" w14:paraId="47B647EB" w14:textId="77777777" w:rsidTr="00567824">
        <w:tc>
          <w:tcPr>
            <w:tcW w:w="2235" w:type="dxa"/>
          </w:tcPr>
          <w:p w14:paraId="47B647E9" w14:textId="77777777" w:rsidR="009E709B" w:rsidRPr="007620A4" w:rsidRDefault="009E709B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 w:rsidRPr="007620A4">
              <w:rPr>
                <w:b w:val="0"/>
                <w:sz w:val="20"/>
              </w:rPr>
              <w:t>Document owner</w:t>
            </w:r>
          </w:p>
        </w:tc>
        <w:tc>
          <w:tcPr>
            <w:tcW w:w="7613" w:type="dxa"/>
            <w:gridSpan w:val="3"/>
          </w:tcPr>
          <w:p w14:paraId="47B647EA" w14:textId="2D0ECD1F" w:rsidR="009E709B" w:rsidRPr="007620A4" w:rsidRDefault="008E1AF2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Michelle Chapman</w:t>
            </w:r>
          </w:p>
        </w:tc>
      </w:tr>
    </w:tbl>
    <w:p w14:paraId="47B647EC" w14:textId="77777777" w:rsidR="009E709B" w:rsidRPr="009E709B" w:rsidRDefault="009E709B" w:rsidP="009E709B"/>
    <w:sectPr w:rsidR="009E709B" w:rsidRPr="009E709B" w:rsidSect="00B732F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59" w:right="1361" w:bottom="567" w:left="90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41456" w14:textId="77777777" w:rsidR="008166E8" w:rsidRDefault="008166E8" w:rsidP="00FB53BC">
      <w:r>
        <w:separator/>
      </w:r>
    </w:p>
  </w:endnote>
  <w:endnote w:type="continuationSeparator" w:id="0">
    <w:p w14:paraId="7FE4363D" w14:textId="77777777" w:rsidR="008166E8" w:rsidRDefault="008166E8" w:rsidP="00FB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IN-Regula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64809" w14:textId="77777777" w:rsidR="00EF37CC" w:rsidRPr="005A070D" w:rsidRDefault="005117E3">
    <w:pPr>
      <w:pStyle w:val="Footer"/>
      <w:rPr>
        <w:lang w:val="en-US"/>
      </w:rPr>
    </w:pPr>
    <w:r w:rsidRPr="00CB72F1">
      <w:rPr>
        <w:rFonts w:cs="Arial"/>
        <w:b/>
        <w:sz w:val="16"/>
        <w:szCs w:val="16"/>
      </w:rPr>
      <w:fldChar w:fldCharType="begin"/>
    </w:r>
    <w:r w:rsidR="00EF37CC" w:rsidRPr="005A070D">
      <w:rPr>
        <w:rFonts w:cs="Arial"/>
        <w:b/>
        <w:sz w:val="16"/>
        <w:szCs w:val="16"/>
        <w:lang w:val="en-US"/>
      </w:rPr>
      <w:instrText xml:space="preserve"> PAGE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631FBA">
      <w:rPr>
        <w:rFonts w:cs="Arial"/>
        <w:b/>
        <w:noProof/>
        <w:sz w:val="16"/>
        <w:szCs w:val="16"/>
        <w:lang w:val="en-US"/>
      </w:rPr>
      <w:t>2</w:t>
    </w:r>
    <w:r w:rsidRPr="00CB72F1">
      <w:rPr>
        <w:rFonts w:cs="Arial"/>
        <w:b/>
        <w:sz w:val="16"/>
        <w:szCs w:val="16"/>
      </w:rPr>
      <w:fldChar w:fldCharType="end"/>
    </w:r>
    <w:r w:rsidR="00EF37CC" w:rsidRPr="005A070D">
      <w:rPr>
        <w:rFonts w:cs="Arial"/>
        <w:b/>
        <w:sz w:val="16"/>
        <w:szCs w:val="16"/>
        <w:lang w:val="en-US"/>
      </w:rPr>
      <w:t>/</w:t>
    </w:r>
    <w:fldSimple w:instr=" NUMPAGES  \* MERGEFORMAT ">
      <w:r w:rsidR="00631FBA" w:rsidRPr="00631FBA">
        <w:rPr>
          <w:rFonts w:cs="Arial"/>
          <w:b/>
          <w:noProof/>
          <w:sz w:val="16"/>
          <w:szCs w:val="16"/>
          <w:lang w:val="en-US"/>
        </w:rPr>
        <w:t>3</w:t>
      </w:r>
    </w:fldSimple>
    <w:r w:rsidR="00EF37CC" w:rsidRPr="005A070D">
      <w:rPr>
        <w:rFonts w:cs="Arial"/>
        <w:b/>
        <w:sz w:val="16"/>
        <w:szCs w:val="16"/>
        <w:lang w:val="en-US"/>
      </w:rPr>
      <w:t xml:space="preserve"> - </w:t>
    </w:r>
    <w:r w:rsidR="00EF37CC">
      <w:rPr>
        <w:rFonts w:cs="Arial"/>
        <w:sz w:val="16"/>
        <w:szCs w:val="16"/>
        <w:lang w:val="en-US"/>
      </w:rPr>
      <w:t>www.sodexo.com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6480B" w14:textId="77777777" w:rsidR="00EF37CC" w:rsidRPr="00CB72F1" w:rsidRDefault="005117E3">
    <w:pPr>
      <w:pStyle w:val="Footer"/>
      <w:rPr>
        <w:rFonts w:cs="Arial"/>
        <w:sz w:val="16"/>
        <w:szCs w:val="16"/>
      </w:rPr>
    </w:pPr>
    <w:r w:rsidRPr="00CB72F1">
      <w:rPr>
        <w:rFonts w:cs="Arial"/>
        <w:b/>
        <w:sz w:val="16"/>
        <w:szCs w:val="16"/>
      </w:rPr>
      <w:fldChar w:fldCharType="begin"/>
    </w:r>
    <w:r w:rsidR="00EF37CC" w:rsidRPr="00CB72F1">
      <w:rPr>
        <w:rFonts w:cs="Arial"/>
        <w:b/>
        <w:sz w:val="16"/>
        <w:szCs w:val="16"/>
      </w:rPr>
      <w:instrText xml:space="preserve"> </w:instrText>
    </w:r>
    <w:r w:rsidR="00EF37CC">
      <w:rPr>
        <w:rFonts w:cs="Arial"/>
        <w:b/>
        <w:sz w:val="16"/>
        <w:szCs w:val="16"/>
      </w:rPr>
      <w:instrText>PAGE</w:instrText>
    </w:r>
    <w:r w:rsidR="00EF37CC" w:rsidRPr="00CB72F1">
      <w:rPr>
        <w:rFonts w:cs="Arial"/>
        <w:b/>
        <w:sz w:val="16"/>
        <w:szCs w:val="16"/>
      </w:rPr>
      <w:instrText xml:space="preserve">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631FBA">
      <w:rPr>
        <w:rFonts w:cs="Arial"/>
        <w:b/>
        <w:noProof/>
        <w:sz w:val="16"/>
        <w:szCs w:val="16"/>
      </w:rPr>
      <w:t>1</w:t>
    </w:r>
    <w:r w:rsidRPr="00CB72F1">
      <w:rPr>
        <w:rFonts w:cs="Arial"/>
        <w:b/>
        <w:sz w:val="16"/>
        <w:szCs w:val="16"/>
      </w:rPr>
      <w:fldChar w:fldCharType="end"/>
    </w:r>
    <w:r w:rsidR="00EF37CC" w:rsidRPr="00CB72F1">
      <w:rPr>
        <w:rFonts w:cs="Arial"/>
        <w:b/>
        <w:sz w:val="16"/>
        <w:szCs w:val="16"/>
      </w:rPr>
      <w:t>/</w:t>
    </w:r>
    <w:fldSimple w:instr=" NUMPAGES  \* MERGEFORMAT ">
      <w:r w:rsidR="00631FBA" w:rsidRPr="00631FBA">
        <w:rPr>
          <w:rFonts w:cs="Arial"/>
          <w:b/>
          <w:noProof/>
          <w:sz w:val="16"/>
          <w:szCs w:val="16"/>
        </w:rPr>
        <w:t>3</w:t>
      </w:r>
    </w:fldSimple>
    <w:r w:rsidR="00EF37CC" w:rsidRPr="00CB72F1">
      <w:rPr>
        <w:rFonts w:cs="Arial"/>
        <w:b/>
        <w:sz w:val="16"/>
        <w:szCs w:val="16"/>
      </w:rPr>
      <w:t xml:space="preserve"> - </w:t>
    </w:r>
    <w:r w:rsidR="00EF37CC">
      <w:rPr>
        <w:rFonts w:cs="Arial"/>
        <w:sz w:val="16"/>
        <w:szCs w:val="16"/>
      </w:rPr>
      <w:t>www.sodexo.com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8129" w14:textId="77777777" w:rsidR="008166E8" w:rsidRDefault="008166E8" w:rsidP="00FB53BC">
      <w:r>
        <w:separator/>
      </w:r>
    </w:p>
  </w:footnote>
  <w:footnote w:type="continuationSeparator" w:id="0">
    <w:p w14:paraId="1A652B70" w14:textId="77777777" w:rsidR="008166E8" w:rsidRDefault="008166E8" w:rsidP="00FB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64805" w14:textId="77777777" w:rsidR="00EF37CC" w:rsidRDefault="00EF37C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7B6480C" wp14:editId="47B6480D">
          <wp:simplePos x="0" y="0"/>
          <wp:positionH relativeFrom="page">
            <wp:posOffset>5177155</wp:posOffset>
          </wp:positionH>
          <wp:positionV relativeFrom="page">
            <wp:posOffset>439420</wp:posOffset>
          </wp:positionV>
          <wp:extent cx="1765935" cy="756285"/>
          <wp:effectExtent l="0" t="0" r="0" b="0"/>
          <wp:wrapNone/>
          <wp:docPr id="4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B64806" w14:textId="77777777" w:rsidR="00EF37CC" w:rsidRDefault="00EF37CC">
    <w:pPr>
      <w:pStyle w:val="Header"/>
    </w:pPr>
  </w:p>
  <w:p w14:paraId="47B64807" w14:textId="77777777" w:rsidR="00EF37CC" w:rsidRDefault="00EF37CC">
    <w:pPr>
      <w:pStyle w:val="Header"/>
    </w:pPr>
  </w:p>
  <w:p w14:paraId="47B64808" w14:textId="77777777" w:rsidR="00EF37CC" w:rsidRDefault="00EF3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6480A" w14:textId="77777777" w:rsidR="00EF37CC" w:rsidRDefault="00EF37CC" w:rsidP="00D67074"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47B6480E" wp14:editId="47B6480F">
          <wp:simplePos x="0" y="0"/>
          <wp:positionH relativeFrom="page">
            <wp:posOffset>5544820</wp:posOffset>
          </wp:positionH>
          <wp:positionV relativeFrom="page">
            <wp:posOffset>622935</wp:posOffset>
          </wp:positionV>
          <wp:extent cx="1465580" cy="627380"/>
          <wp:effectExtent l="0" t="0" r="0" b="0"/>
          <wp:wrapNone/>
          <wp:docPr id="2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47B64810" wp14:editId="47B6481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19050" t="0" r="2540" b="0"/>
          <wp:wrapNone/>
          <wp:docPr id="1" name="Picture 1" descr="Tetiere_word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tiere_word_2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7B64812" wp14:editId="47B64813">
          <wp:simplePos x="0" y="0"/>
          <wp:positionH relativeFrom="column">
            <wp:posOffset>5692140</wp:posOffset>
          </wp:positionH>
          <wp:positionV relativeFrom="paragraph">
            <wp:posOffset>9382760</wp:posOffset>
          </wp:positionV>
          <wp:extent cx="631190" cy="508000"/>
          <wp:effectExtent l="19050" t="0" r="0" b="0"/>
          <wp:wrapNone/>
          <wp:docPr id="3" name="Image 3" descr="Description : R:Travail:Sodexo:x: Stop Hun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 : R:Travail:Sodexo:x: Stop Hunge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9551115"/>
    <w:multiLevelType w:val="hybridMultilevel"/>
    <w:tmpl w:val="25A6ACDC"/>
    <w:lvl w:ilvl="0" w:tplc="20B2AAC8">
      <w:start w:val="1"/>
      <w:numFmt w:val="bullet"/>
      <w:pStyle w:val="BodyTex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6492A7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539C"/>
    <w:multiLevelType w:val="hybridMultilevel"/>
    <w:tmpl w:val="95B495EE"/>
    <w:lvl w:ilvl="0" w:tplc="BA142478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FF0000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77C7516"/>
    <w:multiLevelType w:val="multilevel"/>
    <w:tmpl w:val="1C10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34664"/>
    <w:multiLevelType w:val="multilevel"/>
    <w:tmpl w:val="5D18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5330C"/>
    <w:multiLevelType w:val="multilevel"/>
    <w:tmpl w:val="3438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0"/>
      <w:lvlJc w:val="left"/>
      <w:pPr>
        <w:ind w:left="1274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3DE00558"/>
    <w:multiLevelType w:val="multilevel"/>
    <w:tmpl w:val="803C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AB3152"/>
    <w:multiLevelType w:val="hybridMultilevel"/>
    <w:tmpl w:val="FEC45DA2"/>
    <w:lvl w:ilvl="0" w:tplc="AC468662">
      <w:start w:val="1"/>
      <w:numFmt w:val="bullet"/>
      <w:pStyle w:val="Puce3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9" w15:restartNumberingAfterBreak="0">
    <w:nsid w:val="5B510C82"/>
    <w:multiLevelType w:val="hybridMultilevel"/>
    <w:tmpl w:val="1BF618A2"/>
    <w:lvl w:ilvl="0" w:tplc="BA142478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FF0000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87315"/>
    <w:multiLevelType w:val="hybridMultilevel"/>
    <w:tmpl w:val="A00C6020"/>
    <w:lvl w:ilvl="0" w:tplc="BA142478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FF0000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782265667">
    <w:abstractNumId w:val="6"/>
  </w:num>
  <w:num w:numId="2" w16cid:durableId="571425042">
    <w:abstractNumId w:val="8"/>
  </w:num>
  <w:num w:numId="3" w16cid:durableId="852885505">
    <w:abstractNumId w:val="0"/>
  </w:num>
  <w:num w:numId="4" w16cid:durableId="104352645">
    <w:abstractNumId w:val="10"/>
  </w:num>
  <w:num w:numId="5" w16cid:durableId="1048841718">
    <w:abstractNumId w:val="1"/>
  </w:num>
  <w:num w:numId="6" w16cid:durableId="2006205347">
    <w:abstractNumId w:val="2"/>
  </w:num>
  <w:num w:numId="7" w16cid:durableId="1420714478">
    <w:abstractNumId w:val="9"/>
  </w:num>
  <w:num w:numId="8" w16cid:durableId="638876452">
    <w:abstractNumId w:val="11"/>
  </w:num>
  <w:num w:numId="9" w16cid:durableId="1471097566">
    <w:abstractNumId w:val="0"/>
  </w:num>
  <w:num w:numId="10" w16cid:durableId="29691489">
    <w:abstractNumId w:val="7"/>
  </w:num>
  <w:num w:numId="11" w16cid:durableId="781875739">
    <w:abstractNumId w:val="3"/>
  </w:num>
  <w:num w:numId="12" w16cid:durableId="1681540921">
    <w:abstractNumId w:val="4"/>
  </w:num>
  <w:num w:numId="13" w16cid:durableId="73682985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>
      <o:colormru v:ext="edit" colors="#d3d0c9,red,#2a295c,#65676a,#4a4070,#6b618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1A"/>
    <w:rsid w:val="000059D5"/>
    <w:rsid w:val="00010F85"/>
    <w:rsid w:val="00031E33"/>
    <w:rsid w:val="000402D8"/>
    <w:rsid w:val="00040BDD"/>
    <w:rsid w:val="00043E08"/>
    <w:rsid w:val="00044FB0"/>
    <w:rsid w:val="00052C71"/>
    <w:rsid w:val="00066AF8"/>
    <w:rsid w:val="00066D84"/>
    <w:rsid w:val="00073E78"/>
    <w:rsid w:val="00075275"/>
    <w:rsid w:val="00075C6B"/>
    <w:rsid w:val="000A0605"/>
    <w:rsid w:val="000A692C"/>
    <w:rsid w:val="000A69CE"/>
    <w:rsid w:val="000B0F99"/>
    <w:rsid w:val="000C50B8"/>
    <w:rsid w:val="000D0538"/>
    <w:rsid w:val="000D1E6C"/>
    <w:rsid w:val="000D3023"/>
    <w:rsid w:val="000F0A73"/>
    <w:rsid w:val="000F1E9E"/>
    <w:rsid w:val="001048A1"/>
    <w:rsid w:val="001149FD"/>
    <w:rsid w:val="001354D5"/>
    <w:rsid w:val="00144AAA"/>
    <w:rsid w:val="00153B28"/>
    <w:rsid w:val="0016011D"/>
    <w:rsid w:val="00172F2E"/>
    <w:rsid w:val="00191BA3"/>
    <w:rsid w:val="001930F5"/>
    <w:rsid w:val="0019460F"/>
    <w:rsid w:val="001C1A39"/>
    <w:rsid w:val="001E0062"/>
    <w:rsid w:val="00233890"/>
    <w:rsid w:val="00235E2B"/>
    <w:rsid w:val="00264870"/>
    <w:rsid w:val="00275066"/>
    <w:rsid w:val="002856AB"/>
    <w:rsid w:val="0029178E"/>
    <w:rsid w:val="002A3B4B"/>
    <w:rsid w:val="002B1123"/>
    <w:rsid w:val="002E33A9"/>
    <w:rsid w:val="002E7634"/>
    <w:rsid w:val="002F2E25"/>
    <w:rsid w:val="00301477"/>
    <w:rsid w:val="003137F3"/>
    <w:rsid w:val="00323491"/>
    <w:rsid w:val="003357ED"/>
    <w:rsid w:val="0034378A"/>
    <w:rsid w:val="00346317"/>
    <w:rsid w:val="003623BB"/>
    <w:rsid w:val="00364BC1"/>
    <w:rsid w:val="00372C71"/>
    <w:rsid w:val="00382C56"/>
    <w:rsid w:val="0038574F"/>
    <w:rsid w:val="003946AE"/>
    <w:rsid w:val="003A4152"/>
    <w:rsid w:val="003A7EB5"/>
    <w:rsid w:val="003B0A01"/>
    <w:rsid w:val="003B6EB8"/>
    <w:rsid w:val="003C6617"/>
    <w:rsid w:val="003D25BE"/>
    <w:rsid w:val="003E0AD7"/>
    <w:rsid w:val="003F0415"/>
    <w:rsid w:val="003F50F0"/>
    <w:rsid w:val="00413DEE"/>
    <w:rsid w:val="00421DAC"/>
    <w:rsid w:val="00422A89"/>
    <w:rsid w:val="004259C9"/>
    <w:rsid w:val="00437799"/>
    <w:rsid w:val="00446041"/>
    <w:rsid w:val="004550C0"/>
    <w:rsid w:val="004573B0"/>
    <w:rsid w:val="00464403"/>
    <w:rsid w:val="00464F15"/>
    <w:rsid w:val="00495076"/>
    <w:rsid w:val="004A2907"/>
    <w:rsid w:val="004B0BEF"/>
    <w:rsid w:val="004B4C8D"/>
    <w:rsid w:val="004B7FE8"/>
    <w:rsid w:val="004C4DA0"/>
    <w:rsid w:val="004D397F"/>
    <w:rsid w:val="004E092D"/>
    <w:rsid w:val="004E1B50"/>
    <w:rsid w:val="004F4D22"/>
    <w:rsid w:val="005014E3"/>
    <w:rsid w:val="00506216"/>
    <w:rsid w:val="005117E3"/>
    <w:rsid w:val="0051240C"/>
    <w:rsid w:val="005254E5"/>
    <w:rsid w:val="005261B7"/>
    <w:rsid w:val="005468A0"/>
    <w:rsid w:val="00560AD2"/>
    <w:rsid w:val="00567824"/>
    <w:rsid w:val="005A070D"/>
    <w:rsid w:val="005B6456"/>
    <w:rsid w:val="005D4DD0"/>
    <w:rsid w:val="005F3D7B"/>
    <w:rsid w:val="006045BD"/>
    <w:rsid w:val="00606F91"/>
    <w:rsid w:val="00615FB0"/>
    <w:rsid w:val="00617E86"/>
    <w:rsid w:val="00622063"/>
    <w:rsid w:val="00631FBA"/>
    <w:rsid w:val="006431F9"/>
    <w:rsid w:val="00652BE0"/>
    <w:rsid w:val="00652E81"/>
    <w:rsid w:val="00653B16"/>
    <w:rsid w:val="00665F33"/>
    <w:rsid w:val="0067310D"/>
    <w:rsid w:val="00674364"/>
    <w:rsid w:val="00694766"/>
    <w:rsid w:val="00694C52"/>
    <w:rsid w:val="006A182C"/>
    <w:rsid w:val="006B7B68"/>
    <w:rsid w:val="006C179C"/>
    <w:rsid w:val="006D1368"/>
    <w:rsid w:val="006E314E"/>
    <w:rsid w:val="006E50CF"/>
    <w:rsid w:val="006F1F01"/>
    <w:rsid w:val="00703E74"/>
    <w:rsid w:val="00705644"/>
    <w:rsid w:val="007202B6"/>
    <w:rsid w:val="00733C5E"/>
    <w:rsid w:val="00737CC5"/>
    <w:rsid w:val="00771BDA"/>
    <w:rsid w:val="00783DE3"/>
    <w:rsid w:val="0079004E"/>
    <w:rsid w:val="007A6DD3"/>
    <w:rsid w:val="007C0D44"/>
    <w:rsid w:val="007C5C79"/>
    <w:rsid w:val="007E0555"/>
    <w:rsid w:val="00801BE0"/>
    <w:rsid w:val="0080707E"/>
    <w:rsid w:val="008166E8"/>
    <w:rsid w:val="00840201"/>
    <w:rsid w:val="00846437"/>
    <w:rsid w:val="00876268"/>
    <w:rsid w:val="008978A8"/>
    <w:rsid w:val="008A7617"/>
    <w:rsid w:val="008B618D"/>
    <w:rsid w:val="008C257C"/>
    <w:rsid w:val="008C6D2F"/>
    <w:rsid w:val="008E1AF2"/>
    <w:rsid w:val="008E7BBF"/>
    <w:rsid w:val="008F35C7"/>
    <w:rsid w:val="008F60D7"/>
    <w:rsid w:val="008F631C"/>
    <w:rsid w:val="00906C83"/>
    <w:rsid w:val="00911C3E"/>
    <w:rsid w:val="00912A19"/>
    <w:rsid w:val="00921AF5"/>
    <w:rsid w:val="0094025A"/>
    <w:rsid w:val="009562FE"/>
    <w:rsid w:val="00963BD0"/>
    <w:rsid w:val="00967197"/>
    <w:rsid w:val="00967E7B"/>
    <w:rsid w:val="009A33D4"/>
    <w:rsid w:val="009B5362"/>
    <w:rsid w:val="009C2C1A"/>
    <w:rsid w:val="009D0667"/>
    <w:rsid w:val="009D2793"/>
    <w:rsid w:val="009E36FA"/>
    <w:rsid w:val="009E5137"/>
    <w:rsid w:val="009E709B"/>
    <w:rsid w:val="00A105CA"/>
    <w:rsid w:val="00A119DC"/>
    <w:rsid w:val="00A12971"/>
    <w:rsid w:val="00A13FC2"/>
    <w:rsid w:val="00A41084"/>
    <w:rsid w:val="00A44108"/>
    <w:rsid w:val="00A62D4A"/>
    <w:rsid w:val="00AA17A9"/>
    <w:rsid w:val="00AB22F8"/>
    <w:rsid w:val="00AE0626"/>
    <w:rsid w:val="00AE576D"/>
    <w:rsid w:val="00AF287A"/>
    <w:rsid w:val="00B000DC"/>
    <w:rsid w:val="00B12411"/>
    <w:rsid w:val="00B144F0"/>
    <w:rsid w:val="00B17628"/>
    <w:rsid w:val="00B4116A"/>
    <w:rsid w:val="00B53FE0"/>
    <w:rsid w:val="00B559D1"/>
    <w:rsid w:val="00B5751D"/>
    <w:rsid w:val="00B600C5"/>
    <w:rsid w:val="00B732F1"/>
    <w:rsid w:val="00B85D55"/>
    <w:rsid w:val="00B94171"/>
    <w:rsid w:val="00BA1200"/>
    <w:rsid w:val="00BA207A"/>
    <w:rsid w:val="00BA263D"/>
    <w:rsid w:val="00BA5D2A"/>
    <w:rsid w:val="00BC4D78"/>
    <w:rsid w:val="00BC79C7"/>
    <w:rsid w:val="00BE36E2"/>
    <w:rsid w:val="00BF6467"/>
    <w:rsid w:val="00C1249A"/>
    <w:rsid w:val="00C21648"/>
    <w:rsid w:val="00C2455A"/>
    <w:rsid w:val="00C4540D"/>
    <w:rsid w:val="00C46C55"/>
    <w:rsid w:val="00C540E1"/>
    <w:rsid w:val="00C8627E"/>
    <w:rsid w:val="00C96A19"/>
    <w:rsid w:val="00CB500C"/>
    <w:rsid w:val="00CB72F1"/>
    <w:rsid w:val="00CD044A"/>
    <w:rsid w:val="00CD070C"/>
    <w:rsid w:val="00D1287A"/>
    <w:rsid w:val="00D26EC0"/>
    <w:rsid w:val="00D3330D"/>
    <w:rsid w:val="00D62A1A"/>
    <w:rsid w:val="00D67074"/>
    <w:rsid w:val="00D70DEB"/>
    <w:rsid w:val="00D7435A"/>
    <w:rsid w:val="00D74397"/>
    <w:rsid w:val="00D76223"/>
    <w:rsid w:val="00DA6415"/>
    <w:rsid w:val="00DC55CD"/>
    <w:rsid w:val="00DD52BF"/>
    <w:rsid w:val="00DE6E93"/>
    <w:rsid w:val="00E0014D"/>
    <w:rsid w:val="00E05ACC"/>
    <w:rsid w:val="00E34556"/>
    <w:rsid w:val="00E37FEA"/>
    <w:rsid w:val="00E4008F"/>
    <w:rsid w:val="00E413F0"/>
    <w:rsid w:val="00E51A8A"/>
    <w:rsid w:val="00E526BF"/>
    <w:rsid w:val="00E97C3C"/>
    <w:rsid w:val="00EB0C5C"/>
    <w:rsid w:val="00EC16DD"/>
    <w:rsid w:val="00ED073A"/>
    <w:rsid w:val="00ED6DB9"/>
    <w:rsid w:val="00EE01FB"/>
    <w:rsid w:val="00EE47F3"/>
    <w:rsid w:val="00EF2236"/>
    <w:rsid w:val="00EF37CC"/>
    <w:rsid w:val="00EF78E8"/>
    <w:rsid w:val="00F03758"/>
    <w:rsid w:val="00F1166E"/>
    <w:rsid w:val="00F133E8"/>
    <w:rsid w:val="00F21D5B"/>
    <w:rsid w:val="00F250F6"/>
    <w:rsid w:val="00F34CC1"/>
    <w:rsid w:val="00F441BE"/>
    <w:rsid w:val="00F545B2"/>
    <w:rsid w:val="00F60FFC"/>
    <w:rsid w:val="00F74F49"/>
    <w:rsid w:val="00F778F3"/>
    <w:rsid w:val="00F81625"/>
    <w:rsid w:val="00F95B97"/>
    <w:rsid w:val="00FA0497"/>
    <w:rsid w:val="00FA4ECB"/>
    <w:rsid w:val="00FB2964"/>
    <w:rsid w:val="00FB53BC"/>
    <w:rsid w:val="00FB6BF0"/>
    <w:rsid w:val="00FC0348"/>
    <w:rsid w:val="00FC10E6"/>
    <w:rsid w:val="00FC254E"/>
    <w:rsid w:val="00FD0BB6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3d0c9,red,#2a295c,#65676a,#4a4070,#6b6189"/>
    </o:shapedefaults>
    <o:shapelayout v:ext="edit">
      <o:idmap v:ext="edit" data="2"/>
    </o:shapelayout>
  </w:shapeDefaults>
  <w:decimalSymbol w:val="."/>
  <w:listSeparator w:val=","/>
  <w14:docId w14:val="47B6475F"/>
  <w15:docId w15:val="{4D52BEC6-ACE3-43C6-AD10-F4CF7144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71"/>
    <w:pPr>
      <w:spacing w:after="80"/>
      <w:jc w:val="both"/>
    </w:pPr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jc w:val="left"/>
      <w:outlineLvl w:val="0"/>
    </w:pPr>
    <w:rPr>
      <w:b/>
      <w:bCs/>
      <w:color w:val="65676A"/>
      <w:sz w:val="52"/>
      <w:szCs w:val="52"/>
      <w:lang w:val="fr-FR"/>
    </w:rPr>
  </w:style>
  <w:style w:type="paragraph" w:styleId="Heading2">
    <w:name w:val="heading 2"/>
    <w:basedOn w:val="Normal"/>
    <w:next w:val="Texte2"/>
    <w:link w:val="Heading2Char"/>
    <w:uiPriority w:val="9"/>
    <w:qFormat/>
    <w:rsid w:val="008978A8"/>
    <w:pPr>
      <w:spacing w:before="360" w:after="120"/>
      <w:jc w:val="left"/>
      <w:outlineLvl w:val="1"/>
    </w:pPr>
    <w:rPr>
      <w:b/>
      <w:bCs/>
      <w:caps/>
      <w:color w:val="2A295C"/>
      <w:sz w:val="30"/>
      <w:szCs w:val="30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jc w:val="left"/>
      <w:outlineLvl w:val="2"/>
    </w:pPr>
    <w:rPr>
      <w:b/>
      <w:bCs/>
      <w:caps/>
      <w:color w:val="6B6189"/>
      <w:sz w:val="30"/>
      <w:szCs w:val="30"/>
    </w:rPr>
  </w:style>
  <w:style w:type="paragraph" w:styleId="Heading4">
    <w:name w:val="heading 4"/>
    <w:next w:val="Texte4"/>
    <w:link w:val="Heading4Char"/>
    <w:uiPriority w:val="9"/>
    <w:qFormat/>
    <w:rsid w:val="0079004E"/>
    <w:pPr>
      <w:spacing w:before="180" w:after="60"/>
      <w:ind w:left="567"/>
      <w:outlineLvl w:val="3"/>
    </w:pPr>
    <w:rPr>
      <w:rFonts w:ascii="Arial" w:hAnsi="Arial"/>
      <w:b/>
      <w:bCs/>
      <w:color w:val="2A295C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BC"/>
  </w:style>
  <w:style w:type="paragraph" w:styleId="Footer">
    <w:name w:val="footer"/>
    <w:basedOn w:val="Normal"/>
    <w:link w:val="Foot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BC"/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53BC"/>
    <w:rPr>
      <w:rFonts w:ascii="Lucida Grande" w:hAnsi="Lucida Grande" w:cs="Lucida Grande"/>
      <w:sz w:val="18"/>
      <w:szCs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B6BF0"/>
    <w:rPr>
      <w:rFonts w:ascii="Arial" w:hAnsi="Arial" w:cs="Arial"/>
      <w:b/>
      <w:bCs/>
      <w:color w:val="65676A"/>
      <w:sz w:val="52"/>
      <w:szCs w:val="52"/>
      <w:lang w:val="fr-FR"/>
    </w:rPr>
  </w:style>
  <w:style w:type="paragraph" w:customStyle="1" w:styleId="Grandtitre">
    <w:name w:val="Grand titre"/>
    <w:basedOn w:val="Normal"/>
    <w:rsid w:val="003F0415"/>
    <w:pPr>
      <w:jc w:val="left"/>
    </w:pPr>
    <w:rPr>
      <w:rFonts w:cs="Arial"/>
      <w:b/>
      <w:bCs/>
      <w:caps/>
      <w:color w:val="FFFFFF"/>
      <w:sz w:val="56"/>
      <w:szCs w:val="56"/>
    </w:rPr>
  </w:style>
  <w:style w:type="character" w:customStyle="1" w:styleId="Heading2Char">
    <w:name w:val="Heading 2 Char"/>
    <w:link w:val="Heading2"/>
    <w:uiPriority w:val="9"/>
    <w:rsid w:val="008978A8"/>
    <w:rPr>
      <w:rFonts w:ascii="Arial" w:hAnsi="Arial" w:cs="Arial"/>
      <w:b/>
      <w:bCs/>
      <w:caps/>
      <w:color w:val="2A295C"/>
      <w:sz w:val="30"/>
      <w:szCs w:val="30"/>
    </w:rPr>
  </w:style>
  <w:style w:type="character" w:customStyle="1" w:styleId="Heading3Char">
    <w:name w:val="Heading 3 Char"/>
    <w:link w:val="Heading3"/>
    <w:uiPriority w:val="9"/>
    <w:rsid w:val="008978A8"/>
    <w:rPr>
      <w:rFonts w:ascii="Arial" w:hAnsi="Arial" w:cs="Arial"/>
      <w:b/>
      <w:bCs/>
      <w:caps/>
      <w:color w:val="6B6189"/>
      <w:sz w:val="30"/>
      <w:szCs w:val="30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1"/>
      </w:numPr>
      <w:spacing w:before="40" w:after="40"/>
      <w:ind w:left="284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"/>
      </w:numPr>
      <w:spacing w:before="40" w:after="40"/>
      <w:ind w:left="568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3"/>
      </w:numPr>
      <w:spacing w:before="20" w:after="20"/>
      <w:contextualSpacing w:val="0"/>
    </w:pPr>
    <w:rPr>
      <w:rFonts w:cs="Arial"/>
      <w:bCs/>
      <w:color w:val="000000"/>
      <w:sz w:val="20"/>
      <w:szCs w:val="22"/>
    </w:rPr>
  </w:style>
  <w:style w:type="character" w:customStyle="1" w:styleId="Heading4Char">
    <w:name w:val="Heading 4 Char"/>
    <w:link w:val="Heading4"/>
    <w:uiPriority w:val="9"/>
    <w:rsid w:val="0079004E"/>
    <w:rPr>
      <w:rFonts w:ascii="Arial" w:hAnsi="Arial"/>
      <w:b/>
      <w:bCs/>
      <w:color w:val="2A295C"/>
      <w:sz w:val="26"/>
      <w:szCs w:val="26"/>
      <w:lang w:bidi="ar-SA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spacing w:after="0"/>
      <w:ind w:left="284" w:right="276"/>
    </w:pPr>
  </w:style>
  <w:style w:type="character" w:customStyle="1" w:styleId="Heading5Char">
    <w:name w:val="Heading 5 Char"/>
    <w:link w:val="Heading5"/>
    <w:uiPriority w:val="9"/>
    <w:rsid w:val="00E34556"/>
    <w:rPr>
      <w:rFonts w:ascii="Arial" w:hAnsi="Arial"/>
      <w:b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B144F0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Texte2">
    <w:name w:val="Texte 2"/>
    <w:basedOn w:val="Normal"/>
    <w:qFormat/>
    <w:rsid w:val="00B144F0"/>
  </w:style>
  <w:style w:type="character" w:customStyle="1" w:styleId="Texte9retraitCar">
    <w:name w:val="Texte 9 retrait Car"/>
    <w:basedOn w:val="DefaultParagraphFont"/>
    <w:link w:val="Texte9retrait"/>
    <w:rsid w:val="009E709B"/>
    <w:rPr>
      <w:rFonts w:ascii="Arial" w:hAnsi="Arial" w:cs="Arial"/>
      <w:color w:val="000000"/>
      <w:sz w:val="18"/>
      <w:szCs w:val="18"/>
      <w:lang w:eastAsia="fr-FR"/>
    </w:rPr>
  </w:style>
  <w:style w:type="paragraph" w:customStyle="1" w:styleId="Texte9retrait">
    <w:name w:val="Texte 9 retrait"/>
    <w:basedOn w:val="Normal"/>
    <w:link w:val="Texte9retraitCar"/>
    <w:rsid w:val="009E709B"/>
    <w:pPr>
      <w:spacing w:after="120" w:line="220" w:lineRule="exact"/>
      <w:ind w:left="567"/>
      <w:jc w:val="left"/>
    </w:pPr>
    <w:rPr>
      <w:rFonts w:cs="Arial"/>
      <w:color w:val="000000"/>
      <w:sz w:val="18"/>
      <w:szCs w:val="18"/>
    </w:rPr>
  </w:style>
  <w:style w:type="table" w:styleId="TableGrid">
    <w:name w:val="Table Grid"/>
    <w:basedOn w:val="TableNormal"/>
    <w:rsid w:val="009E70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rsid w:val="009E709B"/>
    <w:pPr>
      <w:numPr>
        <w:numId w:val="4"/>
      </w:numPr>
      <w:spacing w:after="60" w:line="260" w:lineRule="exact"/>
    </w:pPr>
    <w:rPr>
      <w:rFonts w:ascii="Arial" w:eastAsia="Times New Roman" w:hAnsi="Arial" w:cs="Arial"/>
      <w:b/>
      <w:sz w:val="22"/>
      <w:szCs w:val="22"/>
      <w:lang w:eastAsia="fr-FR"/>
    </w:rPr>
  </w:style>
  <w:style w:type="paragraph" w:customStyle="1" w:styleId="Gras2">
    <w:name w:val="Gras 2"/>
    <w:basedOn w:val="Normal"/>
    <w:next w:val="Texte9retrait"/>
    <w:link w:val="Gras2Car"/>
    <w:rsid w:val="00606F91"/>
    <w:pPr>
      <w:spacing w:after="120" w:line="220" w:lineRule="exact"/>
      <w:ind w:left="567"/>
      <w:jc w:val="left"/>
    </w:pPr>
    <w:rPr>
      <w:rFonts w:eastAsia="Times New Roman" w:cs="Arial"/>
      <w:b/>
      <w:bCs/>
      <w:color w:val="FF412E"/>
      <w:sz w:val="18"/>
      <w:szCs w:val="18"/>
    </w:rPr>
  </w:style>
  <w:style w:type="character" w:customStyle="1" w:styleId="Gras2Car">
    <w:name w:val="Gras 2 Car"/>
    <w:basedOn w:val="DefaultParagraphFont"/>
    <w:link w:val="Gras2"/>
    <w:rsid w:val="00606F91"/>
    <w:rPr>
      <w:rFonts w:ascii="Arial" w:eastAsia="Times New Roman" w:hAnsi="Arial" w:cs="Arial"/>
      <w:b/>
      <w:bCs/>
      <w:color w:val="FF412E"/>
      <w:sz w:val="18"/>
      <w:szCs w:val="18"/>
      <w:lang w:eastAsia="fr-FR"/>
    </w:rPr>
  </w:style>
  <w:style w:type="paragraph" w:styleId="ListParagraph">
    <w:name w:val="List Paragraph"/>
    <w:basedOn w:val="Normal"/>
    <w:uiPriority w:val="34"/>
    <w:qFormat/>
    <w:rsid w:val="00C8627E"/>
    <w:pPr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C8627E"/>
    <w:pPr>
      <w:numPr>
        <w:numId w:val="5"/>
      </w:numPr>
      <w:spacing w:after="0"/>
    </w:pPr>
    <w:rPr>
      <w:rFonts w:ascii="Arial Black" w:eastAsia="Times New Roman" w:hAnsi="Arial Black"/>
      <w:b/>
      <w:sz w:val="5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8627E"/>
    <w:rPr>
      <w:rFonts w:ascii="Arial Black" w:eastAsia="Times New Roman" w:hAnsi="Arial Black"/>
      <w:b/>
      <w:sz w:val="52"/>
      <w:lang w:eastAsia="en-US"/>
    </w:rPr>
  </w:style>
  <w:style w:type="paragraph" w:customStyle="1" w:styleId="Tablebullets">
    <w:name w:val="Table bullets"/>
    <w:basedOn w:val="BodyText"/>
    <w:rsid w:val="00C8627E"/>
    <w:pPr>
      <w:tabs>
        <w:tab w:val="clear" w:pos="360"/>
        <w:tab w:val="left" w:pos="238"/>
      </w:tabs>
      <w:spacing w:before="20" w:after="20"/>
      <w:ind w:left="238" w:hanging="238"/>
      <w:jc w:val="left"/>
    </w:pPr>
    <w:rPr>
      <w:rFonts w:ascii="DIN-Regular" w:hAnsi="DIN-Regular"/>
      <w:b w:val="0"/>
      <w:bCs/>
      <w:sz w:val="16"/>
    </w:rPr>
  </w:style>
  <w:style w:type="character" w:customStyle="1" w:styleId="t286pc">
    <w:name w:val="t286pc"/>
    <w:basedOn w:val="DefaultParagraphFont"/>
    <w:rsid w:val="00A105CA"/>
  </w:style>
  <w:style w:type="character" w:styleId="Strong">
    <w:name w:val="Strong"/>
    <w:basedOn w:val="DefaultParagraphFont"/>
    <w:uiPriority w:val="22"/>
    <w:qFormat/>
    <w:rsid w:val="00A10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79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0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INTERNAL%20COMMUNICATIONS\Brand%20Identity%202013\SodexoNet\Word%20header\sdx_210x297_word_header_vertical_blue_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B79602CFF574E95C1F7D3CA230788" ma:contentTypeVersion="0" ma:contentTypeDescription="Create a new document." ma:contentTypeScope="" ma:versionID="7d41bec0bc9faa6a30821233bde267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B2520-FFC9-4062-8A37-EF0CCB526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94188E-CA42-483D-BEE7-A533B3B64E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E80153-007E-4DB6-9A9C-2ABC11FC0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D9AFF9-99FA-4C36-AFEE-FFDDDD0D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sdx_210x297_word_header_vertical_blue_EN</Template>
  <TotalTime>1</TotalTime>
  <Pages>4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GlaxoSmithKline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Christina.O'Donoghue</dc:creator>
  <cp:lastModifiedBy>Hickson, Luke</cp:lastModifiedBy>
  <cp:revision>2</cp:revision>
  <cp:lastPrinted>2012-11-27T13:46:00Z</cp:lastPrinted>
  <dcterms:created xsi:type="dcterms:W3CDTF">2026-01-16T14:50:00Z</dcterms:created>
  <dcterms:modified xsi:type="dcterms:W3CDTF">2026-01-16T14:50:00Z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0x010100245B79602CFF574E95C1F7D3CA230788</vt:lpwstr>
  </property>
</Properties>
</file>