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CC53BB" w:rsidRPr="00A07483" w14:paraId="091406B3" w14:textId="77777777" w:rsidTr="00CC53BB">
        <w:trPr>
          <w:cantSplit/>
          <w:trHeight w:hRule="exact" w:val="1985"/>
        </w:trPr>
        <w:tc>
          <w:tcPr>
            <w:tcW w:w="9060" w:type="dxa"/>
          </w:tcPr>
          <w:p w14:paraId="72C19F95" w14:textId="3342035E" w:rsidR="0090657A" w:rsidRPr="005E1661" w:rsidRDefault="00E32914" w:rsidP="005E1661">
            <w:pPr>
              <w:jc w:val="left"/>
              <w:rPr>
                <w:sz w:val="48"/>
                <w:szCs w:val="48"/>
                <w:lang w:val="en-US"/>
              </w:rPr>
            </w:pPr>
            <w:r w:rsidRPr="00E32914">
              <w:rPr>
                <w:rFonts w:cs="Arial"/>
                <w:b/>
                <w:bCs/>
                <w:noProof/>
                <w:sz w:val="48"/>
                <w:szCs w:val="48"/>
                <w:lang w:val="en-GB"/>
              </w:rPr>
              <w:t>Security Officer</w:t>
            </w:r>
            <w:r w:rsidRPr="005E1661">
              <w:rPr>
                <w:sz w:val="48"/>
                <w:szCs w:val="48"/>
                <w:lang w:val="en-US"/>
              </w:rPr>
              <w:t xml:space="preserve"> </w:t>
            </w:r>
            <w:r w:rsidR="005E1661" w:rsidRPr="005E1661">
              <w:rPr>
                <w:sz w:val="48"/>
                <w:szCs w:val="48"/>
                <w:lang w:val="en-US"/>
              </w:rPr>
              <w:br/>
            </w:r>
            <w:r w:rsidR="005E1661" w:rsidRPr="00E32914">
              <w:rPr>
                <w:rFonts w:ascii="Arial" w:hAnsi="Arial" w:cs="Arial"/>
                <w:noProof/>
                <w:sz w:val="48"/>
                <w:szCs w:val="48"/>
                <w:lang w:val="en-GB"/>
              </w:rPr>
              <w:t>Probation Centre</w:t>
            </w:r>
          </w:p>
        </w:tc>
      </w:tr>
    </w:tbl>
    <w:p w14:paraId="3378895F" w14:textId="382C4EE6" w:rsidR="009A6F20" w:rsidRDefault="009A6F20" w:rsidP="000973D0">
      <w:pPr>
        <w:rPr>
          <w:lang w:val="en-US"/>
        </w:rPr>
      </w:pPr>
    </w:p>
    <w:p w14:paraId="1C2A22F5" w14:textId="77777777" w:rsidR="0090657A" w:rsidRDefault="0090657A" w:rsidP="0090657A">
      <w:pPr>
        <w:rPr>
          <w:lang w:val="en-GB"/>
        </w:rPr>
      </w:pPr>
    </w:p>
    <w:p w14:paraId="67903945" w14:textId="77777777" w:rsidR="0090657A" w:rsidRPr="00B017F7" w:rsidRDefault="0090657A" w:rsidP="00E32914">
      <w:pPr>
        <w:jc w:val="left"/>
        <w:rPr>
          <w:noProof/>
          <w:lang w:val="en-GB"/>
        </w:rPr>
      </w:pPr>
    </w:p>
    <w:p w14:paraId="3AA3A23D" w14:textId="77777777" w:rsidR="00E32914" w:rsidRPr="00E32914" w:rsidRDefault="00E32914" w:rsidP="00E32914">
      <w:pPr>
        <w:pStyle w:val="ListParagraph"/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Job Title: Security Officer</w:t>
      </w:r>
    </w:p>
    <w:p w14:paraId="3293E1E4" w14:textId="49EC23B1" w:rsidR="00E32914" w:rsidRPr="00E32914" w:rsidRDefault="00E32914" w:rsidP="00E32914">
      <w:pPr>
        <w:pStyle w:val="ListParagraph"/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Location: Probation Centre</w:t>
      </w:r>
      <w:r w:rsidRPr="00E32914">
        <w:rPr>
          <w:rFonts w:ascii="Arial" w:hAnsi="Arial" w:cs="Arial"/>
          <w:noProof/>
          <w:lang w:val="en-GB"/>
        </w:rPr>
        <w:br/>
        <w:t>Reports To: Security Supervisor / Site Manager</w:t>
      </w:r>
      <w:r w:rsidRPr="00E32914">
        <w:rPr>
          <w:rFonts w:ascii="Arial" w:hAnsi="Arial" w:cs="Arial"/>
          <w:noProof/>
          <w:lang w:val="en-GB"/>
        </w:rPr>
        <w:br/>
      </w:r>
    </w:p>
    <w:p w14:paraId="6E4DB899" w14:textId="77777777" w:rsidR="00E32914" w:rsidRPr="00E32914" w:rsidRDefault="000B73E1" w:rsidP="00E32914">
      <w:pPr>
        <w:pStyle w:val="ListParagraph"/>
        <w:jc w:val="left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pict w14:anchorId="295B31DE">
          <v:rect id="_x0000_i1027" style="width:0;height:1.5pt" o:hrstd="t" o:hr="t" fillcolor="#a0a0a0" stroked="f"/>
        </w:pict>
      </w:r>
    </w:p>
    <w:p w14:paraId="36AFBE71" w14:textId="03221366" w:rsidR="00E32914" w:rsidRPr="00E32914" w:rsidRDefault="00E32914" w:rsidP="00E32914">
      <w:pPr>
        <w:pStyle w:val="ListParagraph"/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Job Purpose</w:t>
      </w:r>
      <w:r w:rsidRPr="00E32914">
        <w:rPr>
          <w:rFonts w:ascii="Arial" w:hAnsi="Arial" w:cs="Arial"/>
          <w:noProof/>
          <w:lang w:val="en-GB"/>
        </w:rPr>
        <w:br/>
      </w:r>
    </w:p>
    <w:p w14:paraId="0F29CE72" w14:textId="13CCAE33" w:rsidR="00E32914" w:rsidRPr="00E32914" w:rsidRDefault="00E32914" w:rsidP="00E32914">
      <w:pPr>
        <w:pStyle w:val="ListParagraph"/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To maintain a safe, secure, and controlled environment within the probation centre, ensuring the safety of staff, visitors and service users while protecting property and maintaining order.</w:t>
      </w:r>
    </w:p>
    <w:p w14:paraId="51E19346" w14:textId="77777777" w:rsidR="00E32914" w:rsidRPr="00E32914" w:rsidRDefault="000B73E1" w:rsidP="00E32914">
      <w:pPr>
        <w:pStyle w:val="ListParagraph"/>
        <w:jc w:val="left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pict w14:anchorId="2A94D5C3">
          <v:rect id="_x0000_i1028" style="width:0;height:1.5pt" o:hrstd="t" o:hr="t" fillcolor="#a0a0a0" stroked="f"/>
        </w:pict>
      </w:r>
    </w:p>
    <w:p w14:paraId="66C0F6E5" w14:textId="77777777" w:rsidR="00E32914" w:rsidRDefault="00E32914" w:rsidP="00E32914">
      <w:pPr>
        <w:jc w:val="left"/>
        <w:rPr>
          <w:rFonts w:ascii="Arial" w:hAnsi="Arial" w:cs="Arial"/>
          <w:noProof/>
          <w:lang w:val="en-GB"/>
        </w:rPr>
      </w:pPr>
    </w:p>
    <w:p w14:paraId="55DBD68B" w14:textId="7AB7583C" w:rsidR="00E32914" w:rsidRPr="00E32914" w:rsidRDefault="00E32914" w:rsidP="00E32914">
      <w:p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Key Responsibilities</w:t>
      </w:r>
      <w:r w:rsidRPr="00E32914">
        <w:rPr>
          <w:rFonts w:ascii="Arial" w:hAnsi="Arial" w:cs="Arial"/>
          <w:noProof/>
          <w:lang w:val="en-GB"/>
        </w:rPr>
        <w:br/>
      </w:r>
    </w:p>
    <w:p w14:paraId="6DC284D6" w14:textId="76C025F3" w:rsidR="00E32914" w:rsidRPr="00E32914" w:rsidRDefault="00E32914" w:rsidP="00E32914">
      <w:pPr>
        <w:jc w:val="left"/>
        <w:rPr>
          <w:rFonts w:ascii="Arial" w:hAnsi="Arial" w:cs="Arial"/>
          <w:b/>
          <w:bCs/>
          <w:noProof/>
          <w:lang w:val="en-GB"/>
        </w:rPr>
      </w:pPr>
      <w:r w:rsidRPr="00E32914">
        <w:rPr>
          <w:rFonts w:ascii="Arial" w:hAnsi="Arial" w:cs="Arial"/>
          <w:b/>
          <w:bCs/>
          <w:noProof/>
          <w:lang w:val="en-GB"/>
        </w:rPr>
        <w:t>Access Control</w:t>
      </w:r>
    </w:p>
    <w:p w14:paraId="5A6EE6A0" w14:textId="77777777" w:rsidR="00E32914" w:rsidRPr="00E32914" w:rsidRDefault="00E32914" w:rsidP="00E32914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Monitor and control entry and exit to the building</w:t>
      </w:r>
    </w:p>
    <w:p w14:paraId="6B925CB7" w14:textId="77777777" w:rsidR="00E32914" w:rsidRPr="00E32914" w:rsidRDefault="00E32914" w:rsidP="00E32914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Verify identification and appointments</w:t>
      </w:r>
    </w:p>
    <w:p w14:paraId="68FBDB74" w14:textId="77777777" w:rsidR="00E32914" w:rsidRPr="00E32914" w:rsidRDefault="00E32914" w:rsidP="00E32914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Conduct searches in line with policy</w:t>
      </w:r>
    </w:p>
    <w:p w14:paraId="211EDE77" w14:textId="1CACEC9C" w:rsidR="00E32914" w:rsidRPr="00E32914" w:rsidRDefault="00E32914" w:rsidP="00E32914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Prevent unauthorised access</w:t>
      </w:r>
      <w:r w:rsidRPr="00E32914">
        <w:rPr>
          <w:rFonts w:ascii="Arial" w:hAnsi="Arial" w:cs="Arial"/>
          <w:noProof/>
          <w:lang w:val="en-GB"/>
        </w:rPr>
        <w:br/>
      </w:r>
    </w:p>
    <w:p w14:paraId="38492F3B" w14:textId="60634407" w:rsidR="00E32914" w:rsidRPr="00E32914" w:rsidRDefault="00E32914" w:rsidP="00E32914">
      <w:pPr>
        <w:jc w:val="left"/>
        <w:rPr>
          <w:rFonts w:ascii="Arial" w:hAnsi="Arial" w:cs="Arial"/>
          <w:b/>
          <w:bCs/>
          <w:noProof/>
          <w:lang w:val="en-GB"/>
        </w:rPr>
      </w:pPr>
      <w:r w:rsidRPr="00E32914">
        <w:rPr>
          <w:rFonts w:ascii="Arial" w:hAnsi="Arial" w:cs="Arial"/>
          <w:b/>
          <w:bCs/>
          <w:noProof/>
          <w:lang w:val="en-GB"/>
        </w:rPr>
        <w:t>Monitoring &amp; Surveillance</w:t>
      </w:r>
    </w:p>
    <w:p w14:paraId="6AA5C685" w14:textId="77777777" w:rsidR="00E32914" w:rsidRPr="00E32914" w:rsidRDefault="00E32914" w:rsidP="00E32914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Operate and monitor CCTV systems</w:t>
      </w:r>
    </w:p>
    <w:p w14:paraId="74BDBF38" w14:textId="77777777" w:rsidR="00E32914" w:rsidRPr="00E32914" w:rsidRDefault="00E32914" w:rsidP="00E32914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Patrol internal and external areas</w:t>
      </w:r>
    </w:p>
    <w:p w14:paraId="2E5DBE8E" w14:textId="77777777" w:rsidR="00E32914" w:rsidRPr="00E32914" w:rsidRDefault="00E32914" w:rsidP="00E32914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Observe waiting areas for signs of tension or risk</w:t>
      </w:r>
    </w:p>
    <w:p w14:paraId="5D642720" w14:textId="15ACAE71" w:rsidR="00E32914" w:rsidRPr="00E32914" w:rsidRDefault="00E32914" w:rsidP="00E32914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Identify and report suspicious activity</w:t>
      </w:r>
      <w:r w:rsidRPr="00E32914">
        <w:rPr>
          <w:rFonts w:ascii="Arial" w:hAnsi="Arial" w:cs="Arial"/>
          <w:noProof/>
          <w:lang w:val="en-GB"/>
        </w:rPr>
        <w:br/>
      </w:r>
    </w:p>
    <w:p w14:paraId="663DD2C9" w14:textId="05DEBD18" w:rsidR="00E32914" w:rsidRPr="00E32914" w:rsidRDefault="00E32914" w:rsidP="00E32914">
      <w:pPr>
        <w:jc w:val="left"/>
        <w:rPr>
          <w:rFonts w:ascii="Arial" w:hAnsi="Arial" w:cs="Arial"/>
          <w:b/>
          <w:bCs/>
          <w:noProof/>
          <w:lang w:val="en-GB"/>
        </w:rPr>
      </w:pPr>
      <w:r w:rsidRPr="00E32914">
        <w:rPr>
          <w:rFonts w:ascii="Arial" w:hAnsi="Arial" w:cs="Arial"/>
          <w:b/>
          <w:bCs/>
          <w:noProof/>
          <w:lang w:val="en-GB"/>
        </w:rPr>
        <w:t>Incident Management</w:t>
      </w:r>
    </w:p>
    <w:p w14:paraId="6CCC52E4" w14:textId="77777777" w:rsidR="00E32914" w:rsidRPr="00E32914" w:rsidRDefault="00E32914" w:rsidP="00E32914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Respond promptly to alarms and emergencies</w:t>
      </w:r>
    </w:p>
    <w:p w14:paraId="7594E7EA" w14:textId="77777777" w:rsidR="00E32914" w:rsidRPr="00E32914" w:rsidRDefault="00E32914" w:rsidP="00E32914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De-escalate aggressive or confrontational situations</w:t>
      </w:r>
    </w:p>
    <w:p w14:paraId="6C91FC35" w14:textId="77777777" w:rsidR="00E32914" w:rsidRPr="00E32914" w:rsidRDefault="00E32914" w:rsidP="00E32914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Liaise with police or emergency services when required</w:t>
      </w:r>
    </w:p>
    <w:p w14:paraId="3785755D" w14:textId="4F8D3FC2" w:rsidR="00E32914" w:rsidRPr="00E32914" w:rsidRDefault="00E32914" w:rsidP="00E32914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Complete detailed incident reports</w:t>
      </w:r>
      <w:r w:rsidRPr="00E32914">
        <w:rPr>
          <w:rFonts w:ascii="Arial" w:hAnsi="Arial" w:cs="Arial"/>
          <w:noProof/>
          <w:lang w:val="en-GB"/>
        </w:rPr>
        <w:br/>
      </w:r>
    </w:p>
    <w:p w14:paraId="15F45139" w14:textId="59BA6695" w:rsidR="00E32914" w:rsidRPr="00E32914" w:rsidRDefault="00E32914" w:rsidP="00E32914">
      <w:pPr>
        <w:jc w:val="left"/>
        <w:rPr>
          <w:rFonts w:ascii="Arial" w:hAnsi="Arial" w:cs="Arial"/>
          <w:b/>
          <w:bCs/>
          <w:noProof/>
          <w:lang w:val="en-GB"/>
        </w:rPr>
      </w:pPr>
      <w:r w:rsidRPr="00E32914">
        <w:rPr>
          <w:rFonts w:ascii="Arial" w:hAnsi="Arial" w:cs="Arial"/>
          <w:b/>
          <w:bCs/>
          <w:noProof/>
          <w:lang w:val="en-GB"/>
        </w:rPr>
        <w:t>Health &amp; Safety</w:t>
      </w:r>
    </w:p>
    <w:p w14:paraId="58DCA26A" w14:textId="77777777" w:rsidR="00E32914" w:rsidRPr="00E32914" w:rsidRDefault="00E32914" w:rsidP="00E32914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Support fire evacuation procedures</w:t>
      </w:r>
    </w:p>
    <w:p w14:paraId="234FAAE1" w14:textId="77777777" w:rsidR="00E32914" w:rsidRPr="00E32914" w:rsidRDefault="00E32914" w:rsidP="00E32914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Ensure emergency exits are clear</w:t>
      </w:r>
    </w:p>
    <w:p w14:paraId="425B4292" w14:textId="78D3CDF7" w:rsidR="00E32914" w:rsidRPr="00E32914" w:rsidRDefault="00E32914" w:rsidP="00E32914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Conduct routine safety checks</w:t>
      </w:r>
      <w:r w:rsidRPr="00E32914">
        <w:rPr>
          <w:rFonts w:ascii="Arial" w:hAnsi="Arial" w:cs="Arial"/>
          <w:noProof/>
          <w:lang w:val="en-GB"/>
        </w:rPr>
        <w:br/>
      </w:r>
    </w:p>
    <w:p w14:paraId="4215A3CB" w14:textId="70916A6C" w:rsidR="00E32914" w:rsidRPr="00E32914" w:rsidRDefault="00E32914" w:rsidP="00E32914">
      <w:pPr>
        <w:jc w:val="left"/>
        <w:rPr>
          <w:rFonts w:ascii="Arial" w:hAnsi="Arial" w:cs="Arial"/>
          <w:b/>
          <w:bCs/>
          <w:noProof/>
          <w:lang w:val="en-GB"/>
        </w:rPr>
      </w:pPr>
      <w:r w:rsidRPr="00E32914">
        <w:rPr>
          <w:rFonts w:ascii="Arial" w:hAnsi="Arial" w:cs="Arial"/>
          <w:b/>
          <w:bCs/>
          <w:noProof/>
          <w:lang w:val="en-GB"/>
        </w:rPr>
        <w:t>Safeguarding</w:t>
      </w:r>
    </w:p>
    <w:p w14:paraId="53398AE5" w14:textId="77777777" w:rsidR="00E32914" w:rsidRPr="00E32914" w:rsidRDefault="00E32914" w:rsidP="00E32914">
      <w:pPr>
        <w:pStyle w:val="ListParagraph"/>
        <w:numPr>
          <w:ilvl w:val="0"/>
          <w:numId w:val="8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Maintain professional boundaries</w:t>
      </w:r>
    </w:p>
    <w:p w14:paraId="61925F76" w14:textId="77777777" w:rsidR="00E32914" w:rsidRPr="00E32914" w:rsidRDefault="00E32914" w:rsidP="00E32914">
      <w:pPr>
        <w:pStyle w:val="ListParagraph"/>
        <w:numPr>
          <w:ilvl w:val="0"/>
          <w:numId w:val="8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Report safeguarding concerns immediately</w:t>
      </w:r>
    </w:p>
    <w:p w14:paraId="47651DC4" w14:textId="77777777" w:rsidR="00E32914" w:rsidRPr="00E32914" w:rsidRDefault="00E32914" w:rsidP="00E32914">
      <w:pPr>
        <w:pStyle w:val="ListParagraph"/>
        <w:numPr>
          <w:ilvl w:val="0"/>
          <w:numId w:val="8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Support staff during high-risk appointments</w:t>
      </w:r>
    </w:p>
    <w:p w14:paraId="0D33B143" w14:textId="77777777" w:rsidR="00E32914" w:rsidRPr="00E32914" w:rsidRDefault="000B73E1" w:rsidP="00E32914">
      <w:pPr>
        <w:pStyle w:val="ListParagraph"/>
        <w:jc w:val="left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pict w14:anchorId="2AD95197">
          <v:rect id="_x0000_i1029" style="width:0;height:1.5pt" o:hrstd="t" o:hr="t" fillcolor="#a0a0a0" stroked="f"/>
        </w:pict>
      </w:r>
    </w:p>
    <w:p w14:paraId="760F4839" w14:textId="77777777" w:rsidR="00E32914" w:rsidRPr="00E32914" w:rsidRDefault="00E32914" w:rsidP="00E32914">
      <w:pPr>
        <w:jc w:val="left"/>
        <w:rPr>
          <w:rFonts w:ascii="Arial" w:hAnsi="Arial" w:cs="Arial"/>
          <w:noProof/>
          <w:lang w:val="en-GB"/>
        </w:rPr>
      </w:pPr>
    </w:p>
    <w:p w14:paraId="56E5A38C" w14:textId="77777777" w:rsidR="00E32914" w:rsidRPr="00E32914" w:rsidRDefault="00E32914" w:rsidP="00E32914">
      <w:pPr>
        <w:jc w:val="left"/>
        <w:rPr>
          <w:rFonts w:ascii="Arial" w:hAnsi="Arial" w:cs="Arial"/>
          <w:noProof/>
          <w:lang w:val="en-GB"/>
        </w:rPr>
      </w:pPr>
    </w:p>
    <w:p w14:paraId="5B711080" w14:textId="77777777" w:rsidR="00E32914" w:rsidRPr="00E32914" w:rsidRDefault="00E32914" w:rsidP="00E32914">
      <w:pPr>
        <w:jc w:val="left"/>
        <w:rPr>
          <w:rFonts w:ascii="Arial" w:hAnsi="Arial" w:cs="Arial"/>
          <w:noProof/>
          <w:lang w:val="en-GB"/>
        </w:rPr>
      </w:pPr>
    </w:p>
    <w:p w14:paraId="6F174A05" w14:textId="77777777" w:rsidR="00E32914" w:rsidRPr="00E32914" w:rsidRDefault="00E32914" w:rsidP="00E32914">
      <w:pPr>
        <w:jc w:val="left"/>
        <w:rPr>
          <w:rFonts w:ascii="Arial" w:hAnsi="Arial" w:cs="Arial"/>
          <w:noProof/>
          <w:lang w:val="en-GB"/>
        </w:rPr>
      </w:pPr>
    </w:p>
    <w:p w14:paraId="18DC5DFC" w14:textId="77777777" w:rsidR="00E32914" w:rsidRPr="00E32914" w:rsidRDefault="00E32914" w:rsidP="00E32914">
      <w:pPr>
        <w:jc w:val="left"/>
        <w:rPr>
          <w:rFonts w:ascii="Arial" w:hAnsi="Arial" w:cs="Arial"/>
          <w:noProof/>
          <w:lang w:val="en-GB"/>
        </w:rPr>
      </w:pPr>
    </w:p>
    <w:p w14:paraId="13240EA4" w14:textId="590E4D82" w:rsidR="00E32914" w:rsidRPr="00E32914" w:rsidRDefault="00E32914" w:rsidP="00E32914">
      <w:pPr>
        <w:jc w:val="left"/>
        <w:rPr>
          <w:rFonts w:ascii="Arial" w:hAnsi="Arial" w:cs="Arial"/>
          <w:b/>
          <w:bCs/>
          <w:noProof/>
          <w:lang w:val="en-GB"/>
        </w:rPr>
      </w:pPr>
      <w:r w:rsidRPr="00E32914">
        <w:rPr>
          <w:rFonts w:ascii="Arial" w:hAnsi="Arial" w:cs="Arial"/>
          <w:b/>
          <w:bCs/>
          <w:noProof/>
          <w:lang w:val="en-GB"/>
        </w:rPr>
        <w:lastRenderedPageBreak/>
        <w:t>Skills &amp; Requirements</w:t>
      </w:r>
      <w:r w:rsidRPr="00E32914">
        <w:rPr>
          <w:rFonts w:ascii="Arial" w:hAnsi="Arial" w:cs="Arial"/>
          <w:b/>
          <w:bCs/>
          <w:noProof/>
          <w:lang w:val="en-GB"/>
        </w:rPr>
        <w:br/>
      </w:r>
    </w:p>
    <w:p w14:paraId="69525F00" w14:textId="77777777" w:rsidR="00E32914" w:rsidRPr="00E32914" w:rsidRDefault="00E32914" w:rsidP="00E32914">
      <w:pPr>
        <w:pStyle w:val="ListParagraph"/>
        <w:numPr>
          <w:ilvl w:val="0"/>
          <w:numId w:val="9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Valid SIA Licence (Door Supervisor or Security Guard)</w:t>
      </w:r>
    </w:p>
    <w:p w14:paraId="18137066" w14:textId="77777777" w:rsidR="00E32914" w:rsidRPr="00E32914" w:rsidRDefault="00E32914" w:rsidP="00E32914">
      <w:pPr>
        <w:pStyle w:val="ListParagraph"/>
        <w:numPr>
          <w:ilvl w:val="0"/>
          <w:numId w:val="9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Strong communication and conflict management skills</w:t>
      </w:r>
    </w:p>
    <w:p w14:paraId="3CCBB406" w14:textId="77777777" w:rsidR="00E32914" w:rsidRPr="00E32914" w:rsidRDefault="00E32914" w:rsidP="00E32914">
      <w:pPr>
        <w:pStyle w:val="ListParagraph"/>
        <w:numPr>
          <w:ilvl w:val="0"/>
          <w:numId w:val="9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Ability to remain calm under pressure</w:t>
      </w:r>
    </w:p>
    <w:p w14:paraId="6DC62225" w14:textId="77777777" w:rsidR="00E32914" w:rsidRPr="00E32914" w:rsidRDefault="00E32914" w:rsidP="00E32914">
      <w:pPr>
        <w:pStyle w:val="ListParagraph"/>
        <w:numPr>
          <w:ilvl w:val="0"/>
          <w:numId w:val="9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Good report writing skills</w:t>
      </w:r>
    </w:p>
    <w:p w14:paraId="6518C8B8" w14:textId="77777777" w:rsidR="00E32914" w:rsidRPr="00E32914" w:rsidRDefault="00E32914" w:rsidP="00E32914">
      <w:pPr>
        <w:pStyle w:val="ListParagraph"/>
        <w:numPr>
          <w:ilvl w:val="0"/>
          <w:numId w:val="9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Understanding of safeguarding principles</w:t>
      </w:r>
    </w:p>
    <w:p w14:paraId="02D92E9D" w14:textId="77777777" w:rsidR="00E32914" w:rsidRPr="00E32914" w:rsidRDefault="000B73E1" w:rsidP="00E32914">
      <w:pPr>
        <w:pStyle w:val="ListParagraph"/>
        <w:jc w:val="left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pict w14:anchorId="6E1BC6B9">
          <v:rect id="_x0000_i1030" style="width:0;height:1.5pt" o:hrstd="t" o:hr="t" fillcolor="#a0a0a0" stroked="f"/>
        </w:pict>
      </w:r>
    </w:p>
    <w:p w14:paraId="60DDE27F" w14:textId="1B390D4E" w:rsidR="00E32914" w:rsidRPr="00E32914" w:rsidRDefault="00E32914" w:rsidP="00E32914">
      <w:pPr>
        <w:jc w:val="left"/>
        <w:rPr>
          <w:rFonts w:ascii="Arial" w:hAnsi="Arial" w:cs="Arial"/>
          <w:b/>
          <w:bCs/>
          <w:noProof/>
          <w:lang w:val="en-GB"/>
        </w:rPr>
      </w:pPr>
      <w:r w:rsidRPr="00E32914">
        <w:rPr>
          <w:rFonts w:ascii="Arial" w:hAnsi="Arial" w:cs="Arial"/>
          <w:b/>
          <w:bCs/>
          <w:noProof/>
          <w:lang w:val="en-GB"/>
        </w:rPr>
        <w:br/>
        <w:t>Working Conditions</w:t>
      </w:r>
      <w:r>
        <w:rPr>
          <w:rFonts w:ascii="Arial" w:hAnsi="Arial" w:cs="Arial"/>
          <w:b/>
          <w:bCs/>
          <w:noProof/>
          <w:lang w:val="en-GB"/>
        </w:rPr>
        <w:br/>
      </w:r>
    </w:p>
    <w:p w14:paraId="3B471B73" w14:textId="77777777" w:rsidR="00E32914" w:rsidRPr="00E32914" w:rsidRDefault="00E32914" w:rsidP="00E32914">
      <w:pPr>
        <w:pStyle w:val="ListParagraph"/>
        <w:numPr>
          <w:ilvl w:val="0"/>
          <w:numId w:val="10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May involve dealing with challenging behaviour</w:t>
      </w:r>
    </w:p>
    <w:p w14:paraId="31F4D82E" w14:textId="77777777" w:rsidR="00E32914" w:rsidRPr="00E32914" w:rsidRDefault="00E32914" w:rsidP="00E32914">
      <w:pPr>
        <w:pStyle w:val="ListParagraph"/>
        <w:numPr>
          <w:ilvl w:val="0"/>
          <w:numId w:val="10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Shift work may be required</w:t>
      </w:r>
    </w:p>
    <w:p w14:paraId="1916288B" w14:textId="77777777" w:rsidR="00E32914" w:rsidRPr="00E32914" w:rsidRDefault="00E32914" w:rsidP="00E32914">
      <w:pPr>
        <w:pStyle w:val="ListParagraph"/>
        <w:numPr>
          <w:ilvl w:val="0"/>
          <w:numId w:val="10"/>
        </w:numPr>
        <w:jc w:val="left"/>
        <w:rPr>
          <w:rFonts w:ascii="Arial" w:hAnsi="Arial" w:cs="Arial"/>
          <w:noProof/>
          <w:lang w:val="en-GB"/>
        </w:rPr>
      </w:pPr>
      <w:r w:rsidRPr="00E32914">
        <w:rPr>
          <w:rFonts w:ascii="Arial" w:hAnsi="Arial" w:cs="Arial"/>
          <w:noProof/>
          <w:lang w:val="en-GB"/>
        </w:rPr>
        <w:t>High level of vigilance and professionalism expected</w:t>
      </w:r>
    </w:p>
    <w:p w14:paraId="55A2526F" w14:textId="764DFFCC" w:rsidR="00775D9A" w:rsidRPr="00E32914" w:rsidRDefault="00775D9A" w:rsidP="00E32914">
      <w:pPr>
        <w:pStyle w:val="ListParagraph"/>
        <w:ind w:left="0"/>
        <w:jc w:val="left"/>
        <w:rPr>
          <w:rFonts w:ascii="Arial" w:hAnsi="Arial" w:cs="Arial"/>
          <w:noProof/>
          <w:lang w:val="en-GB"/>
        </w:rPr>
      </w:pPr>
    </w:p>
    <w:sectPr w:rsidR="00775D9A" w:rsidRPr="00E32914" w:rsidSect="00476F6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3EF4" w14:textId="77777777" w:rsidR="00E120BA" w:rsidRDefault="00E120BA" w:rsidP="0093549C">
      <w:r>
        <w:separator/>
      </w:r>
    </w:p>
  </w:endnote>
  <w:endnote w:type="continuationSeparator" w:id="0">
    <w:p w14:paraId="29C275B8" w14:textId="77777777" w:rsidR="00E120BA" w:rsidRDefault="00E120BA" w:rsidP="0093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05"/>
    </w:tblGrid>
    <w:tr w:rsidR="006122D1" w:rsidRPr="000C0605" w14:paraId="3AB3E2E7" w14:textId="77777777" w:rsidTr="00D217EC">
      <w:trPr>
        <w:cantSplit/>
        <w:trHeight w:val="83"/>
      </w:trPr>
      <w:tc>
        <w:tcPr>
          <w:tcW w:w="8505" w:type="dxa"/>
          <w:vAlign w:val="bottom"/>
        </w:tcPr>
        <w:p w14:paraId="4C10C720" w14:textId="77777777" w:rsidR="006122D1" w:rsidRPr="000C0605" w:rsidRDefault="006122D1" w:rsidP="006122D1">
          <w:pPr>
            <w:pStyle w:val="Footer"/>
            <w:rPr>
              <w:color w:val="9191AD"/>
            </w:rPr>
          </w:pPr>
        </w:p>
      </w:tc>
    </w:tr>
    <w:tr w:rsidR="006122D1" w14:paraId="09A4571A" w14:textId="77777777" w:rsidTr="00D217EC">
      <w:trPr>
        <w:cantSplit/>
        <w:trHeight w:val="83"/>
      </w:trPr>
      <w:tc>
        <w:tcPr>
          <w:tcW w:w="8505" w:type="dxa"/>
          <w:vAlign w:val="bottom"/>
        </w:tcPr>
        <w:p w14:paraId="4C449A70" w14:textId="77777777" w:rsidR="006122D1" w:rsidRDefault="006122D1" w:rsidP="006122D1">
          <w:pPr>
            <w:pStyle w:val="Footer"/>
            <w:jc w:val="left"/>
            <w:rPr>
              <w:color w:val="9191AD"/>
            </w:rPr>
          </w:pPr>
          <w:r>
            <w:rPr>
              <w:color w:val="9191AD"/>
            </w:rPr>
            <w:t>Version 1</w:t>
          </w:r>
        </w:p>
        <w:p w14:paraId="22148E50" w14:textId="7EE5AA54" w:rsidR="006122D1" w:rsidRDefault="006122D1" w:rsidP="006122D1">
          <w:pPr>
            <w:pStyle w:val="Footer"/>
            <w:jc w:val="right"/>
            <w:rPr>
              <w:color w:val="9191AD"/>
            </w:rPr>
          </w:pPr>
          <w:r w:rsidRPr="000C0605">
            <w:rPr>
              <w:rStyle w:val="PageNumber"/>
              <w:color w:val="9191AD"/>
              <w:sz w:val="16"/>
              <w:szCs w:val="16"/>
            </w:rPr>
            <w:fldChar w:fldCharType="begin"/>
          </w:r>
          <w:r w:rsidRPr="000C0605">
            <w:rPr>
              <w:rStyle w:val="PageNumber"/>
              <w:color w:val="9191AD"/>
              <w:sz w:val="16"/>
              <w:szCs w:val="16"/>
            </w:rPr>
            <w:instrText xml:space="preserve"> PAGE </w:instrText>
          </w:r>
          <w:r w:rsidRPr="000C0605">
            <w:rPr>
              <w:rStyle w:val="PageNumber"/>
              <w:color w:val="9191AD"/>
              <w:sz w:val="16"/>
              <w:szCs w:val="16"/>
            </w:rPr>
            <w:fldChar w:fldCharType="separate"/>
          </w:r>
          <w:r>
            <w:rPr>
              <w:rStyle w:val="PageNumber"/>
              <w:color w:val="9191AD"/>
              <w:sz w:val="16"/>
              <w:szCs w:val="16"/>
            </w:rPr>
            <w:t>1</w:t>
          </w:r>
          <w:r w:rsidRPr="000C0605">
            <w:rPr>
              <w:rStyle w:val="PageNumber"/>
              <w:color w:val="9191AD"/>
              <w:sz w:val="16"/>
              <w:szCs w:val="16"/>
            </w:rPr>
            <w:fldChar w:fldCharType="end"/>
          </w:r>
          <w:r w:rsidRPr="000C0605">
            <w:rPr>
              <w:rStyle w:val="PageNumber"/>
              <w:color w:val="9191AD"/>
              <w:sz w:val="16"/>
              <w:szCs w:val="16"/>
            </w:rPr>
            <w:t>/</w:t>
          </w:r>
          <w:r w:rsidRPr="000C0605">
            <w:rPr>
              <w:rStyle w:val="PageNumber"/>
              <w:color w:val="9191AD"/>
              <w:sz w:val="16"/>
              <w:szCs w:val="16"/>
            </w:rPr>
            <w:fldChar w:fldCharType="begin"/>
          </w:r>
          <w:r w:rsidRPr="000C0605">
            <w:rPr>
              <w:rStyle w:val="PageNumber"/>
              <w:color w:val="9191AD"/>
              <w:sz w:val="16"/>
              <w:szCs w:val="16"/>
            </w:rPr>
            <w:instrText xml:space="preserve"> NUMPAGES   \* MERGEFORMAT </w:instrText>
          </w:r>
          <w:r w:rsidRPr="000C0605">
            <w:rPr>
              <w:rStyle w:val="PageNumber"/>
              <w:color w:val="9191AD"/>
              <w:sz w:val="16"/>
              <w:szCs w:val="16"/>
            </w:rPr>
            <w:fldChar w:fldCharType="separate"/>
          </w:r>
          <w:r>
            <w:rPr>
              <w:rStyle w:val="PageNumber"/>
              <w:color w:val="9191AD"/>
              <w:sz w:val="16"/>
              <w:szCs w:val="16"/>
            </w:rPr>
            <w:t>2</w:t>
          </w:r>
          <w:r w:rsidRPr="000C0605">
            <w:rPr>
              <w:rStyle w:val="PageNumber"/>
              <w:color w:val="9191AD"/>
              <w:sz w:val="16"/>
              <w:szCs w:val="16"/>
            </w:rPr>
            <w:fldChar w:fldCharType="end"/>
          </w:r>
        </w:p>
      </w:tc>
    </w:tr>
  </w:tbl>
  <w:p w14:paraId="68ED02DD" w14:textId="188E2A3E" w:rsidR="004E0EFB" w:rsidRPr="006122D1" w:rsidRDefault="004E0EFB" w:rsidP="006122D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55"/>
    </w:tblGrid>
    <w:tr w:rsidR="00B017F7" w:rsidRPr="000C0605" w14:paraId="55AC9587" w14:textId="77777777" w:rsidTr="001F0DF4">
      <w:trPr>
        <w:cantSplit/>
        <w:trHeight w:val="83"/>
      </w:trPr>
      <w:tc>
        <w:tcPr>
          <w:tcW w:w="555" w:type="dxa"/>
          <w:vAlign w:val="bottom"/>
        </w:tcPr>
        <w:p w14:paraId="7183504D" w14:textId="77777777" w:rsidR="00B017F7" w:rsidRPr="000C0605" w:rsidRDefault="00B017F7" w:rsidP="0093549C">
          <w:pPr>
            <w:pStyle w:val="Footer"/>
            <w:jc w:val="right"/>
            <w:rPr>
              <w:color w:val="9191AD"/>
              <w:sz w:val="16"/>
              <w:szCs w:val="16"/>
              <w:lang w:val="en-GB"/>
            </w:rPr>
          </w:pPr>
          <w:r w:rsidRPr="000C0605">
            <w:rPr>
              <w:rStyle w:val="PageNumber"/>
              <w:color w:val="9191AD"/>
              <w:sz w:val="16"/>
              <w:szCs w:val="16"/>
            </w:rPr>
            <w:fldChar w:fldCharType="begin"/>
          </w:r>
          <w:r w:rsidRPr="000C0605">
            <w:rPr>
              <w:rStyle w:val="PageNumber"/>
              <w:color w:val="9191AD"/>
              <w:sz w:val="16"/>
              <w:szCs w:val="16"/>
            </w:rPr>
            <w:instrText xml:space="preserve"> PAGE </w:instrText>
          </w:r>
          <w:r w:rsidRPr="000C0605">
            <w:rPr>
              <w:rStyle w:val="PageNumber"/>
              <w:color w:val="9191AD"/>
              <w:sz w:val="16"/>
              <w:szCs w:val="16"/>
            </w:rPr>
            <w:fldChar w:fldCharType="separate"/>
          </w:r>
          <w:r w:rsidRPr="000C0605">
            <w:rPr>
              <w:rStyle w:val="PageNumber"/>
              <w:noProof/>
              <w:color w:val="9191AD"/>
              <w:sz w:val="16"/>
              <w:szCs w:val="16"/>
            </w:rPr>
            <w:t>1</w:t>
          </w:r>
          <w:r w:rsidRPr="000C0605">
            <w:rPr>
              <w:rStyle w:val="PageNumber"/>
              <w:color w:val="9191AD"/>
              <w:sz w:val="16"/>
              <w:szCs w:val="16"/>
            </w:rPr>
            <w:fldChar w:fldCharType="end"/>
          </w:r>
          <w:r w:rsidRPr="000C0605">
            <w:rPr>
              <w:rStyle w:val="PageNumber"/>
              <w:color w:val="9191AD"/>
              <w:sz w:val="16"/>
              <w:szCs w:val="16"/>
            </w:rPr>
            <w:t>/</w:t>
          </w:r>
          <w:r w:rsidRPr="000C0605">
            <w:rPr>
              <w:rStyle w:val="PageNumber"/>
              <w:color w:val="9191AD"/>
              <w:sz w:val="16"/>
              <w:szCs w:val="16"/>
            </w:rPr>
            <w:fldChar w:fldCharType="begin"/>
          </w:r>
          <w:r w:rsidRPr="000C0605">
            <w:rPr>
              <w:rStyle w:val="PageNumber"/>
              <w:color w:val="9191AD"/>
              <w:sz w:val="16"/>
              <w:szCs w:val="16"/>
            </w:rPr>
            <w:instrText xml:space="preserve"> NUMPAGES   \* MERGEFORMAT </w:instrText>
          </w:r>
          <w:r w:rsidRPr="000C0605">
            <w:rPr>
              <w:rStyle w:val="PageNumber"/>
              <w:color w:val="9191AD"/>
              <w:sz w:val="16"/>
              <w:szCs w:val="16"/>
            </w:rPr>
            <w:fldChar w:fldCharType="separate"/>
          </w:r>
          <w:r w:rsidRPr="000C0605">
            <w:rPr>
              <w:rStyle w:val="PageNumber"/>
              <w:noProof/>
              <w:color w:val="9191AD"/>
              <w:sz w:val="16"/>
              <w:szCs w:val="16"/>
            </w:rPr>
            <w:t>2</w:t>
          </w:r>
          <w:r w:rsidRPr="000C0605">
            <w:rPr>
              <w:rStyle w:val="PageNumber"/>
              <w:color w:val="9191AD"/>
              <w:sz w:val="16"/>
              <w:szCs w:val="16"/>
            </w:rPr>
            <w:fldChar w:fldCharType="end"/>
          </w:r>
        </w:p>
      </w:tc>
    </w:tr>
    <w:tr w:rsidR="00B017F7" w:rsidRPr="000C0605" w14:paraId="7B21739F" w14:textId="77777777" w:rsidTr="001F0DF4">
      <w:trPr>
        <w:cantSplit/>
        <w:trHeight w:val="83"/>
      </w:trPr>
      <w:tc>
        <w:tcPr>
          <w:tcW w:w="555" w:type="dxa"/>
          <w:vAlign w:val="bottom"/>
        </w:tcPr>
        <w:p w14:paraId="1F6B86DC" w14:textId="77777777" w:rsidR="00B017F7" w:rsidRPr="000C0605" w:rsidRDefault="00B017F7" w:rsidP="0093549C">
          <w:pPr>
            <w:pStyle w:val="Footer"/>
            <w:jc w:val="right"/>
            <w:rPr>
              <w:rStyle w:val="PageNumber"/>
              <w:color w:val="9191AD"/>
              <w:sz w:val="16"/>
              <w:szCs w:val="16"/>
            </w:rPr>
          </w:pPr>
        </w:p>
      </w:tc>
    </w:tr>
  </w:tbl>
  <w:p w14:paraId="58F14A1D" w14:textId="77777777" w:rsidR="00476F6D" w:rsidRPr="0093549C" w:rsidRDefault="00476F6D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AF9D" w14:textId="77777777" w:rsidR="00E120BA" w:rsidRDefault="00E120BA" w:rsidP="0093549C">
      <w:r>
        <w:separator/>
      </w:r>
    </w:p>
  </w:footnote>
  <w:footnote w:type="continuationSeparator" w:id="0">
    <w:p w14:paraId="56ED9443" w14:textId="77777777" w:rsidR="00E120BA" w:rsidRDefault="00E120BA" w:rsidP="0093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68DA" w14:textId="77777777" w:rsidR="00CC53BB" w:rsidRDefault="00CC53BB" w:rsidP="00152F7E">
    <w:pPr>
      <w:pStyle w:val="Header"/>
      <w:jc w:val="right"/>
    </w:pPr>
    <w:r>
      <w:rPr>
        <w:noProof/>
      </w:rPr>
      <w:drawing>
        <wp:inline distT="0" distB="0" distL="0" distR="0" wp14:anchorId="00BE6FC4" wp14:editId="24D25FD6">
          <wp:extent cx="864000" cy="283354"/>
          <wp:effectExtent l="0" t="0" r="0" b="254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A5AC" w14:textId="77777777" w:rsidR="00476F6D" w:rsidRDefault="00476F6D" w:rsidP="004E0EF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7" behindDoc="1" locked="1" layoutInCell="1" allowOverlap="1" wp14:anchorId="35B35FF9" wp14:editId="3D75A08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2411730"/>
              <wp:effectExtent l="0" t="0" r="3810" b="762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2411730"/>
                        <a:chOff x="0" y="0"/>
                        <a:chExt cx="7560000" cy="2412000"/>
                      </a:xfrm>
                    </wpg:grpSpPr>
                    <wps:wsp>
                      <wps:cNvPr id="1564213509" name="Rectangle 3"/>
                      <wps:cNvSpPr/>
                      <wps:spPr>
                        <a:xfrm>
                          <a:off x="0" y="0"/>
                          <a:ext cx="7560000" cy="241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4" y="438150"/>
                          <a:ext cx="1366415" cy="511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3155DA" id="Groupe 1" o:spid="_x0000_s1026" style="position:absolute;margin-left:0;margin-top:0;width:595.2pt;height:189.9pt;z-index:-251656193;mso-position-horizontal-relative:page;mso-position-vertical-relative:page;mso-width-relative:margin;mso-height-relative:margin" coordsize="75600,24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">
              <v:rect id="Rectangle 3" o:spid="_x0000_s1027" style="position:absolute;width:75600;height:24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" fillcolor="#25359c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4381;width:13664;height:5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5pt" o:bullet="t">
        <v:imagedata r:id="rId1" o:title="HM_SODEXO_Word_Element_PuceRouge_RVB"/>
      </v:shape>
    </w:pict>
  </w:numPicBullet>
  <w:numPicBullet w:numPicBulletId="1">
    <w:pict>
      <v:shape id="_x0000_i1026" type="#_x0000_t75" style="width:10.5pt;height:5pt" o:bullet="t">
        <v:imagedata r:id="rId2" o:title="HM_SODEXO_Word_Element_PuceBleue_RVB"/>
      </v:shape>
    </w:pict>
  </w:numPicBullet>
  <w:abstractNum w:abstractNumId="0" w15:restartNumberingAfterBreak="0">
    <w:nsid w:val="008E7831"/>
    <w:multiLevelType w:val="multilevel"/>
    <w:tmpl w:val="865C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65C0"/>
    <w:multiLevelType w:val="multilevel"/>
    <w:tmpl w:val="80C0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F7951"/>
    <w:multiLevelType w:val="multilevel"/>
    <w:tmpl w:val="C40C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70B80"/>
    <w:multiLevelType w:val="multilevel"/>
    <w:tmpl w:val="A40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5359C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C1A4F"/>
    <w:multiLevelType w:val="multilevel"/>
    <w:tmpl w:val="E05A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60603"/>
    <w:multiLevelType w:val="multilevel"/>
    <w:tmpl w:val="AC08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A697D"/>
    <w:multiLevelType w:val="multilevel"/>
    <w:tmpl w:val="40E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722856">
    <w:abstractNumId w:val="2"/>
  </w:num>
  <w:num w:numId="2" w16cid:durableId="1049263453">
    <w:abstractNumId w:val="6"/>
  </w:num>
  <w:num w:numId="3" w16cid:durableId="1619874582">
    <w:abstractNumId w:val="1"/>
  </w:num>
  <w:num w:numId="4" w16cid:durableId="643854292">
    <w:abstractNumId w:val="8"/>
  </w:num>
  <w:num w:numId="5" w16cid:durableId="1817648703">
    <w:abstractNumId w:val="7"/>
  </w:num>
  <w:num w:numId="6" w16cid:durableId="823473629">
    <w:abstractNumId w:val="0"/>
  </w:num>
  <w:num w:numId="7" w16cid:durableId="740446991">
    <w:abstractNumId w:val="5"/>
  </w:num>
  <w:num w:numId="8" w16cid:durableId="1916238750">
    <w:abstractNumId w:val="4"/>
  </w:num>
  <w:num w:numId="9" w16cid:durableId="1948806524">
    <w:abstractNumId w:val="3"/>
  </w:num>
  <w:num w:numId="10" w16cid:durableId="19589201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C2"/>
    <w:rsid w:val="0002093C"/>
    <w:rsid w:val="000250D2"/>
    <w:rsid w:val="00025556"/>
    <w:rsid w:val="00036FB0"/>
    <w:rsid w:val="00046FAB"/>
    <w:rsid w:val="00051685"/>
    <w:rsid w:val="00067E6B"/>
    <w:rsid w:val="000707C8"/>
    <w:rsid w:val="00083872"/>
    <w:rsid w:val="00084EBF"/>
    <w:rsid w:val="00087048"/>
    <w:rsid w:val="00087566"/>
    <w:rsid w:val="000973D0"/>
    <w:rsid w:val="000A46D2"/>
    <w:rsid w:val="000B122C"/>
    <w:rsid w:val="000B5CF8"/>
    <w:rsid w:val="000B73E1"/>
    <w:rsid w:val="000C0605"/>
    <w:rsid w:val="00113020"/>
    <w:rsid w:val="00127A3E"/>
    <w:rsid w:val="001450E7"/>
    <w:rsid w:val="00152F7E"/>
    <w:rsid w:val="00177DFF"/>
    <w:rsid w:val="00183A23"/>
    <w:rsid w:val="0019690D"/>
    <w:rsid w:val="001A5E39"/>
    <w:rsid w:val="001B591C"/>
    <w:rsid w:val="001F0DF4"/>
    <w:rsid w:val="00246797"/>
    <w:rsid w:val="00255D75"/>
    <w:rsid w:val="00256D0F"/>
    <w:rsid w:val="0026214F"/>
    <w:rsid w:val="002836DD"/>
    <w:rsid w:val="00293E0C"/>
    <w:rsid w:val="002A1D6A"/>
    <w:rsid w:val="002A654D"/>
    <w:rsid w:val="002A7D8E"/>
    <w:rsid w:val="002B61DE"/>
    <w:rsid w:val="002C4983"/>
    <w:rsid w:val="002C508D"/>
    <w:rsid w:val="002F37D3"/>
    <w:rsid w:val="00310976"/>
    <w:rsid w:val="00317F9F"/>
    <w:rsid w:val="00325CF2"/>
    <w:rsid w:val="00337444"/>
    <w:rsid w:val="00346115"/>
    <w:rsid w:val="0037150E"/>
    <w:rsid w:val="003864AD"/>
    <w:rsid w:val="0039004C"/>
    <w:rsid w:val="00397086"/>
    <w:rsid w:val="003D0D6F"/>
    <w:rsid w:val="003D2D7F"/>
    <w:rsid w:val="003D6F1F"/>
    <w:rsid w:val="003E68CC"/>
    <w:rsid w:val="003F2493"/>
    <w:rsid w:val="004022B4"/>
    <w:rsid w:val="00410BC9"/>
    <w:rsid w:val="00421F63"/>
    <w:rsid w:val="00425677"/>
    <w:rsid w:val="00433EDD"/>
    <w:rsid w:val="0044219E"/>
    <w:rsid w:val="0045216F"/>
    <w:rsid w:val="00476F6D"/>
    <w:rsid w:val="004D6C78"/>
    <w:rsid w:val="004E03A9"/>
    <w:rsid w:val="004E0EFB"/>
    <w:rsid w:val="00524059"/>
    <w:rsid w:val="00544345"/>
    <w:rsid w:val="00545DBD"/>
    <w:rsid w:val="00560F7C"/>
    <w:rsid w:val="00564CBD"/>
    <w:rsid w:val="00566716"/>
    <w:rsid w:val="005732EA"/>
    <w:rsid w:val="005813F1"/>
    <w:rsid w:val="00592424"/>
    <w:rsid w:val="005A2560"/>
    <w:rsid w:val="005A3CF3"/>
    <w:rsid w:val="005B10DA"/>
    <w:rsid w:val="005B5C14"/>
    <w:rsid w:val="005C775F"/>
    <w:rsid w:val="005E1661"/>
    <w:rsid w:val="005E4A40"/>
    <w:rsid w:val="00604CBA"/>
    <w:rsid w:val="006118C0"/>
    <w:rsid w:val="006122D1"/>
    <w:rsid w:val="0061682B"/>
    <w:rsid w:val="00646166"/>
    <w:rsid w:val="00651C07"/>
    <w:rsid w:val="00655A10"/>
    <w:rsid w:val="00656DD7"/>
    <w:rsid w:val="00675D7A"/>
    <w:rsid w:val="00682310"/>
    <w:rsid w:val="00685B85"/>
    <w:rsid w:val="00690DFA"/>
    <w:rsid w:val="006B5C7E"/>
    <w:rsid w:val="006E09C1"/>
    <w:rsid w:val="006E27BF"/>
    <w:rsid w:val="006E5C9A"/>
    <w:rsid w:val="006E5D0C"/>
    <w:rsid w:val="006F2C09"/>
    <w:rsid w:val="006F4552"/>
    <w:rsid w:val="007064F7"/>
    <w:rsid w:val="00716C06"/>
    <w:rsid w:val="007717E9"/>
    <w:rsid w:val="00773D23"/>
    <w:rsid w:val="00775D9A"/>
    <w:rsid w:val="00793329"/>
    <w:rsid w:val="00796DBA"/>
    <w:rsid w:val="007A0491"/>
    <w:rsid w:val="007A07D6"/>
    <w:rsid w:val="007A46E2"/>
    <w:rsid w:val="007B2BCE"/>
    <w:rsid w:val="007D0CCB"/>
    <w:rsid w:val="007E317D"/>
    <w:rsid w:val="007E4A36"/>
    <w:rsid w:val="007F2EB3"/>
    <w:rsid w:val="007F3017"/>
    <w:rsid w:val="007F33AE"/>
    <w:rsid w:val="007F4AC5"/>
    <w:rsid w:val="0080313B"/>
    <w:rsid w:val="00805FAA"/>
    <w:rsid w:val="00807F7E"/>
    <w:rsid w:val="008124BD"/>
    <w:rsid w:val="00815B14"/>
    <w:rsid w:val="00825111"/>
    <w:rsid w:val="00844956"/>
    <w:rsid w:val="008721B0"/>
    <w:rsid w:val="00877117"/>
    <w:rsid w:val="008967C3"/>
    <w:rsid w:val="008A2BE7"/>
    <w:rsid w:val="008B0A37"/>
    <w:rsid w:val="008C46C0"/>
    <w:rsid w:val="008E6DAA"/>
    <w:rsid w:val="008F0F07"/>
    <w:rsid w:val="008F2A13"/>
    <w:rsid w:val="00904BD7"/>
    <w:rsid w:val="0090657A"/>
    <w:rsid w:val="00912BD4"/>
    <w:rsid w:val="0093549C"/>
    <w:rsid w:val="009968C5"/>
    <w:rsid w:val="009A23AB"/>
    <w:rsid w:val="009A6F20"/>
    <w:rsid w:val="009B5934"/>
    <w:rsid w:val="009D180E"/>
    <w:rsid w:val="00A035DB"/>
    <w:rsid w:val="00A05FD8"/>
    <w:rsid w:val="00A07483"/>
    <w:rsid w:val="00A07DD0"/>
    <w:rsid w:val="00A10CE9"/>
    <w:rsid w:val="00A22EC5"/>
    <w:rsid w:val="00A36059"/>
    <w:rsid w:val="00A54BC4"/>
    <w:rsid w:val="00A71CCD"/>
    <w:rsid w:val="00A87A1A"/>
    <w:rsid w:val="00A91877"/>
    <w:rsid w:val="00AB261C"/>
    <w:rsid w:val="00AB3B68"/>
    <w:rsid w:val="00AD0FE2"/>
    <w:rsid w:val="00AF51C2"/>
    <w:rsid w:val="00B0108A"/>
    <w:rsid w:val="00B017F7"/>
    <w:rsid w:val="00B0358B"/>
    <w:rsid w:val="00B078AD"/>
    <w:rsid w:val="00B14F8E"/>
    <w:rsid w:val="00B154D8"/>
    <w:rsid w:val="00B32F4C"/>
    <w:rsid w:val="00B532F6"/>
    <w:rsid w:val="00B53BB4"/>
    <w:rsid w:val="00B64F18"/>
    <w:rsid w:val="00B92FB1"/>
    <w:rsid w:val="00BA3FDD"/>
    <w:rsid w:val="00BF1F55"/>
    <w:rsid w:val="00C10E75"/>
    <w:rsid w:val="00C21B90"/>
    <w:rsid w:val="00C31F14"/>
    <w:rsid w:val="00C621EB"/>
    <w:rsid w:val="00C82556"/>
    <w:rsid w:val="00C912A3"/>
    <w:rsid w:val="00CA6B9D"/>
    <w:rsid w:val="00CC53BB"/>
    <w:rsid w:val="00CD0244"/>
    <w:rsid w:val="00CF260D"/>
    <w:rsid w:val="00D01604"/>
    <w:rsid w:val="00D265D9"/>
    <w:rsid w:val="00D40B26"/>
    <w:rsid w:val="00D412A6"/>
    <w:rsid w:val="00D45C05"/>
    <w:rsid w:val="00D54C2A"/>
    <w:rsid w:val="00D556C9"/>
    <w:rsid w:val="00D7157B"/>
    <w:rsid w:val="00D831EB"/>
    <w:rsid w:val="00D876EB"/>
    <w:rsid w:val="00DA27E1"/>
    <w:rsid w:val="00DA4B67"/>
    <w:rsid w:val="00DC0F1C"/>
    <w:rsid w:val="00DC4674"/>
    <w:rsid w:val="00DC7837"/>
    <w:rsid w:val="00DD4E76"/>
    <w:rsid w:val="00DE3A81"/>
    <w:rsid w:val="00DE72B9"/>
    <w:rsid w:val="00E05407"/>
    <w:rsid w:val="00E054EC"/>
    <w:rsid w:val="00E10939"/>
    <w:rsid w:val="00E120BA"/>
    <w:rsid w:val="00E22DB6"/>
    <w:rsid w:val="00E27DE3"/>
    <w:rsid w:val="00E30ABA"/>
    <w:rsid w:val="00E32914"/>
    <w:rsid w:val="00E4423E"/>
    <w:rsid w:val="00E54A6B"/>
    <w:rsid w:val="00E77A80"/>
    <w:rsid w:val="00EB7B4A"/>
    <w:rsid w:val="00ED5C11"/>
    <w:rsid w:val="00F24452"/>
    <w:rsid w:val="00F3770B"/>
    <w:rsid w:val="00F519C6"/>
    <w:rsid w:val="00F5284E"/>
    <w:rsid w:val="00F632AA"/>
    <w:rsid w:val="00F659E6"/>
    <w:rsid w:val="00F71D8B"/>
    <w:rsid w:val="00F8519D"/>
    <w:rsid w:val="00F96C0C"/>
    <w:rsid w:val="00FA062C"/>
    <w:rsid w:val="00FD6CFC"/>
    <w:rsid w:val="00FD7F76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03457FB3"/>
  <w15:chartTrackingRefBased/>
  <w15:docId w15:val="{3FEA111C-6522-47CE-87AE-DBD849E1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E77A80"/>
    <w:pPr>
      <w:jc w:val="both"/>
    </w:pPr>
    <w:rPr>
      <w:color w:val="2A295C" w:themeColor="text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32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B277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329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B277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71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21A4D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3549C"/>
    <w:pPr>
      <w:jc w:val="lef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2424"/>
    <w:rPr>
      <w:color w:val="2A295C" w:themeColor="text2"/>
      <w:sz w:val="14"/>
    </w:rPr>
  </w:style>
  <w:style w:type="paragraph" w:styleId="Footer">
    <w:name w:val="footer"/>
    <w:basedOn w:val="Normal"/>
    <w:link w:val="FooterChar"/>
    <w:uiPriority w:val="99"/>
    <w:semiHidden/>
    <w:rsid w:val="0093549C"/>
    <w:rPr>
      <w:color w:val="34A866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2424"/>
    <w:rPr>
      <w:color w:val="34A866" w:themeColor="accent3"/>
      <w:sz w:val="14"/>
    </w:rPr>
  </w:style>
  <w:style w:type="table" w:styleId="TableGrid">
    <w:name w:val="Table Grid"/>
    <w:basedOn w:val="TableNorma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93549C"/>
  </w:style>
  <w:style w:type="character" w:styleId="Hyperlink">
    <w:name w:val="Hyperlink"/>
    <w:basedOn w:val="DefaultParagraphFont"/>
    <w:uiPriority w:val="99"/>
    <w:semiHidden/>
    <w:rsid w:val="0093549C"/>
    <w:rPr>
      <w:color w:val="199CDA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rsid w:val="009354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621E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"/>
    <w:next w:val="Normal"/>
    <w:uiPriority w:val="1"/>
    <w:qFormat/>
    <w:rsid w:val="0037150E"/>
    <w:pPr>
      <w:keepNext/>
      <w:spacing w:before="360" w:after="360"/>
      <w:jc w:val="left"/>
    </w:pPr>
    <w:rPr>
      <w:b/>
      <w:bCs/>
      <w:color w:val="25359C" w:themeColor="accent1"/>
      <w:sz w:val="40"/>
      <w:szCs w:val="40"/>
    </w:rPr>
  </w:style>
  <w:style w:type="paragraph" w:customStyle="1" w:styleId="SChip1">
    <w:name w:val="S_Chip 1"/>
    <w:basedOn w:val="Normal"/>
    <w:uiPriority w:val="3"/>
    <w:qFormat/>
    <w:rsid w:val="00046FAB"/>
    <w:pPr>
      <w:numPr>
        <w:numId w:val="1"/>
      </w:numPr>
      <w:spacing w:before="60"/>
      <w:ind w:left="284" w:hanging="284"/>
    </w:pPr>
  </w:style>
  <w:style w:type="paragraph" w:customStyle="1" w:styleId="SDocTitle">
    <w:name w:val="S_Doc Title"/>
    <w:basedOn w:val="Normal"/>
    <w:next w:val="Normal"/>
    <w:qFormat/>
    <w:rsid w:val="00CC53BB"/>
    <w:pPr>
      <w:jc w:val="left"/>
    </w:pPr>
    <w:rPr>
      <w:b/>
      <w:bCs/>
      <w:color w:val="FFFFFF" w:themeColor="background1"/>
      <w:sz w:val="60"/>
      <w:szCs w:val="60"/>
    </w:rPr>
  </w:style>
  <w:style w:type="paragraph" w:customStyle="1" w:styleId="STitle2">
    <w:name w:val="S_Title 2"/>
    <w:basedOn w:val="Normal"/>
    <w:next w:val="Normal"/>
    <w:uiPriority w:val="1"/>
    <w:qFormat/>
    <w:rsid w:val="0037150E"/>
    <w:pPr>
      <w:keepNext/>
      <w:spacing w:before="360" w:after="120"/>
      <w:jc w:val="left"/>
    </w:pPr>
    <w:rPr>
      <w:b/>
      <w:bCs/>
      <w:color w:val="25359C" w:themeColor="accent1"/>
      <w:sz w:val="28"/>
      <w:szCs w:val="28"/>
    </w:rPr>
  </w:style>
  <w:style w:type="paragraph" w:customStyle="1" w:styleId="STitle3">
    <w:name w:val="S_Title 3"/>
    <w:basedOn w:val="Normal"/>
    <w:next w:val="Normal"/>
    <w:uiPriority w:val="1"/>
    <w:qFormat/>
    <w:rsid w:val="0037150E"/>
    <w:pPr>
      <w:spacing w:before="240" w:after="120"/>
      <w:jc w:val="left"/>
    </w:pPr>
    <w:rPr>
      <w:b/>
      <w:bCs/>
      <w:color w:val="25359C" w:themeColor="accent1"/>
      <w:sz w:val="24"/>
      <w:szCs w:val="24"/>
    </w:rPr>
  </w:style>
  <w:style w:type="paragraph" w:customStyle="1" w:styleId="SSubtitle">
    <w:name w:val="S_Subtitle"/>
    <w:basedOn w:val="Normal"/>
    <w:next w:val="Normal"/>
    <w:uiPriority w:val="2"/>
    <w:qFormat/>
    <w:rsid w:val="00E77A80"/>
    <w:pPr>
      <w:keepNext/>
      <w:spacing w:before="200" w:after="80"/>
      <w:ind w:left="454"/>
      <w:jc w:val="left"/>
    </w:pPr>
    <w:rPr>
      <w:sz w:val="24"/>
      <w:szCs w:val="24"/>
    </w:rPr>
  </w:style>
  <w:style w:type="paragraph" w:customStyle="1" w:styleId="SChip2">
    <w:name w:val="S_Chip 2"/>
    <w:basedOn w:val="Normal"/>
    <w:uiPriority w:val="3"/>
    <w:qFormat/>
    <w:rsid w:val="00E77A80"/>
    <w:pPr>
      <w:numPr>
        <w:numId w:val="2"/>
      </w:numPr>
      <w:spacing w:before="60"/>
      <w:ind w:left="624" w:hanging="170"/>
    </w:pPr>
  </w:style>
  <w:style w:type="paragraph" w:customStyle="1" w:styleId="SHighlight">
    <w:name w:val="S_Highlight"/>
    <w:basedOn w:val="Normal"/>
    <w:uiPriority w:val="4"/>
    <w:qFormat/>
    <w:rsid w:val="00A07483"/>
    <w:pPr>
      <w:pBdr>
        <w:top w:val="single" w:sz="48" w:space="1" w:color="EEEEF3"/>
        <w:left w:val="single" w:sz="48" w:space="4" w:color="EEEEF3"/>
        <w:bottom w:val="single" w:sz="48" w:space="1" w:color="EEEEF3"/>
        <w:right w:val="single" w:sz="48" w:space="4" w:color="EEEEF3"/>
      </w:pBdr>
      <w:shd w:val="clear" w:color="auto" w:fill="EEEEF3"/>
      <w:ind w:left="227" w:right="227"/>
    </w:pPr>
  </w:style>
  <w:style w:type="table" w:customStyle="1" w:styleId="STableau">
    <w:name w:val="S_Tableau"/>
    <w:basedOn w:val="TableNormal"/>
    <w:uiPriority w:val="99"/>
    <w:rsid w:val="000C0605"/>
    <w:pPr>
      <w:jc w:val="center"/>
    </w:pPr>
    <w:tblPr>
      <w:tblStyleRowBandSize w:val="1"/>
      <w:tblBorders>
        <w:bottom w:val="single" w:sz="4" w:space="0" w:color="25359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5359C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5359C" w:themeFill="accent1"/>
      </w:tcPr>
    </w:tblStylePr>
    <w:tblStylePr w:type="lastCol">
      <w:rPr>
        <w:b/>
      </w:rPr>
    </w:tblStylePr>
    <w:tblStylePr w:type="band2Horz">
      <w:tblPr/>
      <w:tcPr>
        <w:shd w:val="clear" w:color="auto" w:fill="EEEEF3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"/>
    <w:uiPriority w:val="3"/>
    <w:qFormat/>
    <w:rsid w:val="00E77A80"/>
    <w:pPr>
      <w:numPr>
        <w:numId w:val="3"/>
      </w:numPr>
      <w:spacing w:before="60"/>
      <w:ind w:left="908" w:hanging="284"/>
    </w:pPr>
  </w:style>
  <w:style w:type="paragraph" w:styleId="ListParagraph">
    <w:name w:val="List Paragraph"/>
    <w:basedOn w:val="Normal"/>
    <w:uiPriority w:val="34"/>
    <w:qFormat/>
    <w:rsid w:val="000870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717E9"/>
    <w:rPr>
      <w:rFonts w:asciiTheme="majorHAnsi" w:eastAsiaTheme="majorEastAsia" w:hAnsiTheme="majorHAnsi" w:cstheme="majorBidi"/>
      <w:color w:val="121A4D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32914"/>
    <w:rPr>
      <w:rFonts w:asciiTheme="majorHAnsi" w:eastAsiaTheme="majorEastAsia" w:hAnsiTheme="majorHAnsi" w:cstheme="majorBidi"/>
      <w:color w:val="1B277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914"/>
    <w:rPr>
      <w:rFonts w:asciiTheme="majorHAnsi" w:eastAsiaTheme="majorEastAsia" w:hAnsiTheme="majorHAnsi" w:cstheme="majorBidi"/>
      <w:color w:val="1B2774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2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0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1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5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okelly\AppData\Local\Temp\3f167abe-9d53-49c1-8f81-8548f7b02771_Sodexo_WordTemplateENG_150222.zip.771\SODEXO_Multipurpose_bluebanner%20(preferred).dotx" TargetMode="External"/></Relationships>
</file>

<file path=word/theme/theme1.xml><?xml version="1.0" encoding="utf-8"?>
<a:theme xmlns:a="http://schemas.openxmlformats.org/drawingml/2006/main" name="Thème Office">
  <a:themeElements>
    <a:clrScheme name="00. Sodexo">
      <a:dk1>
        <a:sysClr val="windowText" lastClr="000000"/>
      </a:dk1>
      <a:lt1>
        <a:sysClr val="window" lastClr="FFFFFF"/>
      </a:lt1>
      <a:dk2>
        <a:srgbClr val="2A295C"/>
      </a:dk2>
      <a:lt2>
        <a:srgbClr val="EE0000"/>
      </a:lt2>
      <a:accent1>
        <a:srgbClr val="25359C"/>
      </a:accent1>
      <a:accent2>
        <a:srgbClr val="199CDA"/>
      </a:accent2>
      <a:accent3>
        <a:srgbClr val="34A866"/>
      </a:accent3>
      <a:accent4>
        <a:srgbClr val="228085"/>
      </a:accent4>
      <a:accent5>
        <a:srgbClr val="915FC8"/>
      </a:accent5>
      <a:accent6>
        <a:srgbClr val="DA558C"/>
      </a:accent6>
      <a:hlink>
        <a:srgbClr val="199CDA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B5E5AD779E844A3096605C74A84FC" ma:contentTypeVersion="13" ma:contentTypeDescription="Crée un document." ma:contentTypeScope="" ma:versionID="462eb96700a2a3ab3632e71445a9a689">
  <xsd:schema xmlns:xsd="http://www.w3.org/2001/XMLSchema" xmlns:xs="http://www.w3.org/2001/XMLSchema" xmlns:p="http://schemas.microsoft.com/office/2006/metadata/properties" xmlns:ns2="90961bd2-8fbd-4b1f-900a-f1784c914ffd" xmlns:ns3="11d1b304-d5f9-40b1-b283-28ec7b569e10" targetNamespace="http://schemas.microsoft.com/office/2006/metadata/properties" ma:root="true" ma:fieldsID="b0d670b486b7bafeef21a2e8da4f84a4" ns2:_="" ns3:_="">
    <xsd:import namespace="90961bd2-8fbd-4b1f-900a-f1784c914ffd"/>
    <xsd:import namespace="11d1b304-d5f9-40b1-b283-28ec7b569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61bd2-8fbd-4b1f-900a-f1784c914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1b304-d5f9-40b1-b283-28ec7b569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A5EBDC-583D-4D3A-B03B-1CF16CAEC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77BE6-269D-4D63-9E8B-155DA2D21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61bd2-8fbd-4b1f-900a-f1784c914ffd"/>
    <ds:schemaRef ds:uri="11d1b304-d5f9-40b1-b283-28ec7b569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4F7B0-9DA9-4FA7-A334-26AA6DCD5F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59457-7300-4BC0-A798-B86CE4959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SODEXO_Multipurpose_bluebanner (preferred)</Template>
  <TotalTime>1</TotalTime>
  <Pages>2</Pages>
  <Words>205</Words>
  <Characters>1366</Characters>
  <Application>Microsoft Office Word</Application>
  <DocSecurity>4</DocSecurity>
  <Lines>65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Modèle</vt:lpstr>
      <vt:lpstr>Modèle</vt:lpstr>
    </vt:vector>
  </TitlesOfParts>
  <Company>Sodexo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</dc:title>
  <dc:subject/>
  <dc:creator>Okelly, Jessica</dc:creator>
  <cp:keywords/>
  <dc:description/>
  <cp:lastModifiedBy>AptedBagnall, Victoria</cp:lastModifiedBy>
  <cp:revision>2</cp:revision>
  <cp:lastPrinted>2025-07-29T10:12:00Z</cp:lastPrinted>
  <dcterms:created xsi:type="dcterms:W3CDTF">2026-03-03T10:48:00Z</dcterms:created>
  <dcterms:modified xsi:type="dcterms:W3CDTF">2026-03-03T10:48:00Z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0x01010013AB5E5AD779E844A3096605C74A84FC</vt:lpwstr>
  </property>
</Properties>
</file>